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ED9E" w14:textId="22679ED9" w:rsidR="0051167D" w:rsidRPr="00C01BC3" w:rsidRDefault="00C01BC3" w:rsidP="0055683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r w:rsidRPr="00C01BC3">
        <w:rPr>
          <w:rFonts w:ascii="Arial" w:hAnsi="Arial" w:cs="Arial"/>
          <w:b/>
          <w:bCs/>
          <w:sz w:val="22"/>
          <w:szCs w:val="22"/>
        </w:rPr>
        <w:t>O</w:t>
      </w:r>
      <w:r w:rsidR="005F3667" w:rsidRPr="00C01BC3">
        <w:rPr>
          <w:rFonts w:ascii="Arial" w:hAnsi="Arial" w:cs="Arial"/>
          <w:b/>
          <w:bCs/>
          <w:sz w:val="22"/>
          <w:szCs w:val="22"/>
        </w:rPr>
        <w:t xml:space="preserve">ndersteuning bij </w:t>
      </w:r>
      <w:r w:rsidR="00FF3FDB" w:rsidRPr="00C01BC3">
        <w:rPr>
          <w:rFonts w:ascii="Arial" w:hAnsi="Arial" w:cs="Arial"/>
          <w:b/>
          <w:bCs/>
          <w:sz w:val="22"/>
          <w:szCs w:val="22"/>
        </w:rPr>
        <w:t>vervolgopleiding</w:t>
      </w:r>
    </w:p>
    <w:p w14:paraId="74C5B1EB" w14:textId="77777777" w:rsidR="0051167D" w:rsidRPr="00C01BC3" w:rsidRDefault="0051167D">
      <w:pPr>
        <w:pStyle w:val="Header"/>
        <w:tabs>
          <w:tab w:val="clear" w:pos="4536"/>
          <w:tab w:val="clear" w:pos="9072"/>
        </w:tabs>
        <w:rPr>
          <w:rFonts w:ascii="Arial" w:hAnsi="Arial" w:cs="Arial"/>
          <w:iCs/>
          <w:sz w:val="22"/>
          <w:szCs w:val="22"/>
        </w:rPr>
      </w:pPr>
    </w:p>
    <w:p w14:paraId="5F47774F" w14:textId="77777777" w:rsidR="0051167D" w:rsidRPr="00C01BC3" w:rsidRDefault="005F3667" w:rsidP="00DA2F84">
      <w:pPr>
        <w:pStyle w:val="Heading1"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Hlk23499785"/>
      <w:r w:rsidRPr="00C01BC3">
        <w:rPr>
          <w:rFonts w:ascii="Arial" w:hAnsi="Arial" w:cs="Arial"/>
          <w:b/>
          <w:bCs/>
          <w:sz w:val="22"/>
          <w:szCs w:val="22"/>
        </w:rPr>
        <w:t>Persoonsgegevens</w:t>
      </w:r>
    </w:p>
    <w:p w14:paraId="3A17C870" w14:textId="77777777" w:rsidR="00C01BC3" w:rsidRDefault="005F3667" w:rsidP="002E1EC4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iCs/>
          <w:sz w:val="22"/>
          <w:szCs w:val="22"/>
        </w:rPr>
        <w:t>Naam:</w:t>
      </w:r>
      <w:r w:rsidRPr="00C01BC3">
        <w:rPr>
          <w:rFonts w:ascii="Arial" w:hAnsi="Arial" w:cs="Arial"/>
          <w:iCs/>
          <w:sz w:val="22"/>
          <w:szCs w:val="22"/>
        </w:rPr>
        <w:tab/>
      </w:r>
      <w:r w:rsidR="002E1EC4" w:rsidRPr="00C01BC3">
        <w:rPr>
          <w:rFonts w:ascii="Arial" w:hAnsi="Arial" w:cs="Arial"/>
          <w:iCs/>
          <w:sz w:val="22"/>
          <w:szCs w:val="22"/>
        </w:rPr>
        <w:tab/>
      </w:r>
      <w:r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</w:t>
      </w:r>
      <w:proofErr w:type="gramStart"/>
      <w:r w:rsidRPr="00C01BC3">
        <w:rPr>
          <w:rFonts w:ascii="Arial" w:hAnsi="Arial" w:cs="Arial"/>
          <w:iCs/>
          <w:sz w:val="22"/>
          <w:szCs w:val="22"/>
        </w:rPr>
        <w:t>…....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>…...</w:t>
      </w:r>
      <w:r w:rsidR="00524C90" w:rsidRPr="00C01BC3">
        <w:rPr>
          <w:rFonts w:ascii="Arial" w:hAnsi="Arial" w:cs="Arial"/>
          <w:sz w:val="22"/>
          <w:szCs w:val="22"/>
        </w:rPr>
        <w:t xml:space="preserve"> </w:t>
      </w:r>
    </w:p>
    <w:p w14:paraId="53B9041D" w14:textId="76732322" w:rsidR="002E1EC4" w:rsidRPr="00C01BC3" w:rsidRDefault="002E1EC4" w:rsidP="002E1EC4">
      <w:pPr>
        <w:tabs>
          <w:tab w:val="left" w:pos="2552"/>
        </w:tabs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Voornamen: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</w:t>
      </w:r>
      <w:proofErr w:type="gramStart"/>
      <w:r w:rsidRPr="00C01BC3">
        <w:rPr>
          <w:rFonts w:ascii="Arial" w:hAnsi="Arial" w:cs="Arial"/>
          <w:iCs/>
          <w:sz w:val="22"/>
          <w:szCs w:val="22"/>
        </w:rPr>
        <w:t>…....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>…...</w:t>
      </w:r>
    </w:p>
    <w:p w14:paraId="7BDFB462" w14:textId="61042A01" w:rsidR="00524C90" w:rsidRPr="00C01BC3" w:rsidRDefault="00524C90" w:rsidP="00524C90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Geboortedatum:</w:t>
      </w:r>
      <w:r w:rsidRPr="00C01BC3">
        <w:rPr>
          <w:rFonts w:ascii="Arial" w:hAnsi="Arial" w:cs="Arial"/>
          <w:iCs/>
          <w:sz w:val="22"/>
          <w:szCs w:val="22"/>
        </w:rPr>
        <w:t xml:space="preserve"> </w:t>
      </w:r>
      <w:r w:rsidRPr="00C01BC3">
        <w:rPr>
          <w:rFonts w:ascii="Arial" w:hAnsi="Arial" w:cs="Arial"/>
          <w:iCs/>
          <w:sz w:val="22"/>
          <w:szCs w:val="22"/>
        </w:rPr>
        <w:tab/>
      </w:r>
      <w:proofErr w:type="gramStart"/>
      <w:r w:rsidRPr="00C01BC3">
        <w:rPr>
          <w:rFonts w:ascii="Arial" w:hAnsi="Arial" w:cs="Arial"/>
          <w:iCs/>
          <w:sz w:val="22"/>
          <w:szCs w:val="22"/>
        </w:rPr>
        <w:t>… /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 xml:space="preserve"> … / ……  (</w:t>
      </w:r>
      <w:proofErr w:type="spellStart"/>
      <w:proofErr w:type="gramStart"/>
      <w:r w:rsidRPr="00C01BC3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C01BC3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C01BC3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C01BC3">
        <w:rPr>
          <w:rFonts w:ascii="Arial" w:hAnsi="Arial" w:cs="Arial"/>
          <w:iCs/>
          <w:sz w:val="22"/>
          <w:szCs w:val="22"/>
        </w:rPr>
        <w:t xml:space="preserve">) </w:t>
      </w:r>
    </w:p>
    <w:p w14:paraId="50180A5D" w14:textId="77777777" w:rsidR="0051167D" w:rsidRPr="00C01BC3" w:rsidRDefault="00524C90" w:rsidP="00524C90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proofErr w:type="gramStart"/>
      <w:r w:rsidRPr="00C01BC3">
        <w:rPr>
          <w:rFonts w:ascii="Arial" w:hAnsi="Arial" w:cs="Arial"/>
          <w:sz w:val="22"/>
          <w:szCs w:val="22"/>
        </w:rPr>
        <w:t>Nationaliteit:</w:t>
      </w:r>
      <w:r w:rsidRPr="00C01BC3">
        <w:rPr>
          <w:rFonts w:ascii="Arial" w:hAnsi="Arial" w:cs="Arial"/>
          <w:sz w:val="22"/>
          <w:szCs w:val="22"/>
        </w:rPr>
        <w:tab/>
        <w:t>….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4E2067A0" w14:textId="77777777" w:rsidR="007B3FC7" w:rsidRPr="00726EB6" w:rsidRDefault="007B3FC7" w:rsidP="007B3FC7">
      <w:pPr>
        <w:tabs>
          <w:tab w:val="left" w:pos="2552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726EB6">
        <w:rPr>
          <w:rFonts w:ascii="Arial" w:hAnsi="Arial" w:cs="Arial"/>
          <w:iCs/>
          <w:sz w:val="22"/>
          <w:szCs w:val="22"/>
        </w:rPr>
        <w:t>Telefoonnummer:</w:t>
      </w:r>
      <w:r w:rsidRPr="00726EB6">
        <w:rPr>
          <w:rFonts w:ascii="Arial" w:hAnsi="Arial" w:cs="Arial"/>
          <w:iCs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ab/>
        <w:t>…………………</w:t>
      </w:r>
      <w:proofErr w:type="gramStart"/>
      <w:r w:rsidRPr="00726EB6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726EB6">
        <w:rPr>
          <w:rFonts w:ascii="Arial" w:hAnsi="Arial" w:cs="Arial"/>
          <w:iCs/>
          <w:sz w:val="22"/>
          <w:szCs w:val="22"/>
        </w:rPr>
        <w:t>.……...</w:t>
      </w:r>
    </w:p>
    <w:p w14:paraId="4C344C73" w14:textId="77777777" w:rsidR="007B3FC7" w:rsidRPr="00726EB6" w:rsidRDefault="007B3FC7" w:rsidP="007B3FC7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>Emailadres:</w:t>
      </w:r>
      <w:r w:rsidRPr="00726EB6">
        <w:rPr>
          <w:rFonts w:ascii="Arial" w:hAnsi="Arial" w:cs="Arial"/>
          <w:iCs/>
          <w:sz w:val="22"/>
          <w:szCs w:val="22"/>
        </w:rPr>
        <w:tab/>
        <w:t>…………………………………………………………………………...</w:t>
      </w:r>
    </w:p>
    <w:bookmarkEnd w:id="0"/>
    <w:p w14:paraId="50CCB206" w14:textId="77777777" w:rsidR="007B3FC7" w:rsidRPr="00726EB6" w:rsidRDefault="007B3FC7" w:rsidP="007B3FC7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726EB6">
        <w:rPr>
          <w:rFonts w:ascii="Arial" w:hAnsi="Arial" w:cs="Arial"/>
          <w:iCs/>
          <w:sz w:val="22"/>
          <w:szCs w:val="22"/>
        </w:rPr>
        <w:t>Adres:</w:t>
      </w:r>
      <w:r w:rsidRPr="00726EB6">
        <w:rPr>
          <w:rFonts w:ascii="Arial" w:hAnsi="Arial" w:cs="Arial"/>
          <w:iCs/>
          <w:sz w:val="22"/>
          <w:szCs w:val="22"/>
        </w:rPr>
        <w:tab/>
        <w:t>…………………………………………………………………………...</w:t>
      </w:r>
    </w:p>
    <w:p w14:paraId="57D66346" w14:textId="5E4159A8" w:rsidR="007B3FC7" w:rsidRPr="00726EB6" w:rsidRDefault="007B3FC7" w:rsidP="007B3FC7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726EB6">
        <w:rPr>
          <w:rFonts w:ascii="Arial" w:hAnsi="Arial" w:cs="Arial"/>
          <w:iCs/>
          <w:sz w:val="22"/>
          <w:szCs w:val="22"/>
        </w:rPr>
        <w:t>Postcode:</w:t>
      </w:r>
      <w:r w:rsidRPr="00726EB6">
        <w:rPr>
          <w:rFonts w:ascii="Arial" w:hAnsi="Arial" w:cs="Arial"/>
          <w:iCs/>
          <w:sz w:val="22"/>
          <w:szCs w:val="22"/>
        </w:rPr>
        <w:tab/>
        <w:t xml:space="preserve">………………  </w:t>
      </w:r>
      <w:proofErr w:type="gramStart"/>
      <w:r w:rsidRPr="00726EB6">
        <w:rPr>
          <w:rFonts w:ascii="Arial" w:hAnsi="Arial" w:cs="Arial"/>
          <w:iCs/>
          <w:sz w:val="22"/>
          <w:szCs w:val="22"/>
        </w:rPr>
        <w:t>Woonplaats :</w:t>
      </w:r>
      <w:proofErr w:type="gramEnd"/>
      <w:r w:rsidRPr="00726EB6">
        <w:rPr>
          <w:rFonts w:ascii="Arial" w:hAnsi="Arial" w:cs="Arial"/>
          <w:iCs/>
          <w:sz w:val="22"/>
          <w:szCs w:val="22"/>
        </w:rPr>
        <w:t xml:space="preserve">   ………………………………………</w:t>
      </w:r>
      <w:r w:rsidR="00FB6328">
        <w:rPr>
          <w:rFonts w:ascii="Arial" w:hAnsi="Arial" w:cs="Arial"/>
          <w:iCs/>
          <w:sz w:val="22"/>
          <w:szCs w:val="22"/>
        </w:rPr>
        <w:t>..</w:t>
      </w:r>
    </w:p>
    <w:p w14:paraId="56AB5F20" w14:textId="0622776C" w:rsidR="007B3FC7" w:rsidRPr="00726EB6" w:rsidRDefault="007B3FC7" w:rsidP="007B3FC7">
      <w:pPr>
        <w:pStyle w:val="Heading2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 xml:space="preserve">Opleiding </w:t>
      </w:r>
    </w:p>
    <w:p w14:paraId="076D41A5" w14:textId="77777777" w:rsidR="007B3FC7" w:rsidRPr="00726EB6" w:rsidRDefault="007B3FC7" w:rsidP="007B3FC7">
      <w:pPr>
        <w:spacing w:line="360" w:lineRule="auto"/>
        <w:rPr>
          <w:rFonts w:ascii="Arial" w:hAnsi="Arial" w:cs="Arial"/>
          <w:iCs/>
          <w:sz w:val="22"/>
          <w:szCs w:val="22"/>
        </w:rPr>
      </w:pPr>
      <w:bookmarkStart w:id="1" w:name="_Hlk23500089"/>
      <w:r w:rsidRPr="00726EB6">
        <w:rPr>
          <w:rFonts w:ascii="Arial" w:hAnsi="Arial" w:cs="Arial"/>
          <w:sz w:val="22"/>
          <w:szCs w:val="22"/>
        </w:rPr>
        <w:t>Datum BIG-registratie:</w:t>
      </w:r>
      <w:r w:rsidRPr="00726EB6">
        <w:rPr>
          <w:rFonts w:ascii="Arial" w:hAnsi="Arial" w:cs="Arial"/>
          <w:sz w:val="22"/>
          <w:szCs w:val="22"/>
        </w:rPr>
        <w:tab/>
      </w:r>
      <w:proofErr w:type="gramStart"/>
      <w:r w:rsidRPr="00726EB6">
        <w:rPr>
          <w:rFonts w:ascii="Arial" w:hAnsi="Arial" w:cs="Arial"/>
          <w:iCs/>
          <w:sz w:val="22"/>
          <w:szCs w:val="22"/>
        </w:rPr>
        <w:t>… /</w:t>
      </w:r>
      <w:proofErr w:type="gramEnd"/>
      <w:r w:rsidRPr="00726EB6">
        <w:rPr>
          <w:rFonts w:ascii="Arial" w:hAnsi="Arial" w:cs="Arial"/>
          <w:iCs/>
          <w:sz w:val="22"/>
          <w:szCs w:val="22"/>
        </w:rPr>
        <w:t xml:space="preserve"> … / ……  (</w:t>
      </w:r>
      <w:proofErr w:type="spellStart"/>
      <w:proofErr w:type="gramStart"/>
      <w:r w:rsidRPr="00726EB6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726EB6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726EB6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726EB6">
        <w:rPr>
          <w:rFonts w:ascii="Arial" w:hAnsi="Arial" w:cs="Arial"/>
          <w:iCs/>
          <w:sz w:val="22"/>
          <w:szCs w:val="22"/>
        </w:rPr>
        <w:t xml:space="preserve">)  </w:t>
      </w:r>
    </w:p>
    <w:p w14:paraId="057C0374" w14:textId="77777777" w:rsidR="007B3FC7" w:rsidRPr="00726EB6" w:rsidRDefault="007B3FC7" w:rsidP="007B3FC7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726EB6">
        <w:rPr>
          <w:rFonts w:ascii="Arial" w:hAnsi="Arial" w:cs="Arial"/>
          <w:iCs/>
          <w:sz w:val="22"/>
          <w:szCs w:val="22"/>
        </w:rPr>
        <w:t>Datum AIGT-registratie:</w:t>
      </w:r>
      <w:r w:rsidRPr="00726EB6">
        <w:rPr>
          <w:rFonts w:ascii="Arial" w:hAnsi="Arial" w:cs="Arial"/>
          <w:sz w:val="22"/>
          <w:szCs w:val="22"/>
        </w:rPr>
        <w:tab/>
      </w:r>
      <w:proofErr w:type="gramStart"/>
      <w:r w:rsidRPr="00726EB6">
        <w:rPr>
          <w:rFonts w:ascii="Arial" w:hAnsi="Arial" w:cs="Arial"/>
          <w:iCs/>
          <w:sz w:val="22"/>
          <w:szCs w:val="22"/>
        </w:rPr>
        <w:t>… /</w:t>
      </w:r>
      <w:proofErr w:type="gramEnd"/>
      <w:r w:rsidRPr="00726EB6">
        <w:rPr>
          <w:rFonts w:ascii="Arial" w:hAnsi="Arial" w:cs="Arial"/>
          <w:iCs/>
          <w:sz w:val="22"/>
          <w:szCs w:val="22"/>
        </w:rPr>
        <w:t xml:space="preserve"> … / ……  (</w:t>
      </w:r>
      <w:proofErr w:type="spellStart"/>
      <w:proofErr w:type="gramStart"/>
      <w:r w:rsidRPr="00726EB6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726EB6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726EB6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726EB6">
        <w:rPr>
          <w:rFonts w:ascii="Arial" w:hAnsi="Arial" w:cs="Arial"/>
          <w:iCs/>
          <w:sz w:val="22"/>
          <w:szCs w:val="22"/>
        </w:rPr>
        <w:t xml:space="preserve">)   </w:t>
      </w:r>
    </w:p>
    <w:p w14:paraId="019D2893" w14:textId="77777777" w:rsidR="007B3FC7" w:rsidRPr="00726EB6" w:rsidRDefault="007B3FC7" w:rsidP="007B3FC7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>Opleidingsplaats 1:</w:t>
      </w:r>
      <w:r w:rsidRPr="00726EB6">
        <w:rPr>
          <w:rFonts w:ascii="Arial" w:hAnsi="Arial" w:cs="Arial"/>
          <w:iCs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ab/>
        <w:t>……………………………………………………………...…...</w:t>
      </w:r>
    </w:p>
    <w:p w14:paraId="052A420F" w14:textId="77777777" w:rsidR="007B3FC7" w:rsidRPr="00726EB6" w:rsidRDefault="007B3FC7" w:rsidP="007B3FC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726EB6">
        <w:rPr>
          <w:rFonts w:ascii="Arial" w:hAnsi="Arial" w:cs="Arial"/>
          <w:sz w:val="22"/>
          <w:szCs w:val="22"/>
        </w:rPr>
        <w:t>periode</w:t>
      </w:r>
      <w:proofErr w:type="gramEnd"/>
      <w:r w:rsidRPr="00726EB6">
        <w:rPr>
          <w:rFonts w:ascii="Arial" w:hAnsi="Arial" w:cs="Arial"/>
          <w:sz w:val="22"/>
          <w:szCs w:val="22"/>
        </w:rPr>
        <w:t>:</w:t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>… / … / …… t/m … / … / ……  (</w:t>
      </w:r>
      <w:proofErr w:type="spellStart"/>
      <w:proofErr w:type="gramStart"/>
      <w:r w:rsidRPr="00726EB6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726EB6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726EB6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726EB6">
        <w:rPr>
          <w:rFonts w:ascii="Arial" w:hAnsi="Arial" w:cs="Arial"/>
          <w:iCs/>
          <w:sz w:val="22"/>
          <w:szCs w:val="22"/>
        </w:rPr>
        <w:t xml:space="preserve">)  </w:t>
      </w:r>
      <w:r w:rsidRPr="00726EB6">
        <w:rPr>
          <w:rFonts w:ascii="Arial" w:hAnsi="Arial" w:cs="Arial"/>
          <w:sz w:val="22"/>
          <w:szCs w:val="22"/>
        </w:rPr>
        <w:t xml:space="preserve"> </w:t>
      </w:r>
    </w:p>
    <w:p w14:paraId="4134E4D6" w14:textId="77777777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>Opleidingsplaats 2:</w:t>
      </w:r>
      <w:r w:rsidRPr="00726EB6">
        <w:rPr>
          <w:rFonts w:ascii="Arial" w:hAnsi="Arial" w:cs="Arial"/>
          <w:iCs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ab/>
        <w:t>……………………………………………………………...…...</w:t>
      </w:r>
    </w:p>
    <w:p w14:paraId="253BAB3D" w14:textId="77777777" w:rsidR="007B3FC7" w:rsidRPr="00726EB6" w:rsidRDefault="007B3FC7" w:rsidP="007B3FC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726EB6">
        <w:rPr>
          <w:rFonts w:ascii="Arial" w:hAnsi="Arial" w:cs="Arial"/>
          <w:sz w:val="22"/>
          <w:szCs w:val="22"/>
        </w:rPr>
        <w:t>periode</w:t>
      </w:r>
      <w:proofErr w:type="gramEnd"/>
      <w:r w:rsidRPr="00726EB6">
        <w:rPr>
          <w:rFonts w:ascii="Arial" w:hAnsi="Arial" w:cs="Arial"/>
          <w:sz w:val="22"/>
          <w:szCs w:val="22"/>
        </w:rPr>
        <w:t>:</w:t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>… / … / …… t/m … / … / ……  (</w:t>
      </w:r>
      <w:proofErr w:type="spellStart"/>
      <w:proofErr w:type="gramStart"/>
      <w:r w:rsidRPr="00726EB6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726EB6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726EB6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726EB6">
        <w:rPr>
          <w:rFonts w:ascii="Arial" w:hAnsi="Arial" w:cs="Arial"/>
          <w:iCs/>
          <w:sz w:val="22"/>
          <w:szCs w:val="22"/>
        </w:rPr>
        <w:t xml:space="preserve">)  </w:t>
      </w:r>
      <w:r w:rsidRPr="00726EB6">
        <w:rPr>
          <w:rFonts w:ascii="Arial" w:hAnsi="Arial" w:cs="Arial"/>
          <w:sz w:val="22"/>
          <w:szCs w:val="22"/>
        </w:rPr>
        <w:t xml:space="preserve"> </w:t>
      </w:r>
    </w:p>
    <w:p w14:paraId="7D251BF2" w14:textId="77777777" w:rsidR="007B3FC7" w:rsidRPr="00726EB6" w:rsidRDefault="007B3FC7" w:rsidP="007B3FC7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>NTC </w:t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proofErr w:type="gramStart"/>
      <w:r w:rsidRPr="00726EB6">
        <w:rPr>
          <w:rFonts w:ascii="Arial" w:hAnsi="Arial" w:cs="Arial"/>
          <w:iCs/>
          <w:sz w:val="22"/>
          <w:szCs w:val="22"/>
        </w:rPr>
        <w:t>… /</w:t>
      </w:r>
      <w:proofErr w:type="gramEnd"/>
      <w:r w:rsidRPr="00726EB6">
        <w:rPr>
          <w:rFonts w:ascii="Arial" w:hAnsi="Arial" w:cs="Arial"/>
          <w:iCs/>
          <w:sz w:val="22"/>
          <w:szCs w:val="22"/>
        </w:rPr>
        <w:t xml:space="preserve"> … / …… t/m … / … / ……  (</w:t>
      </w:r>
      <w:proofErr w:type="spellStart"/>
      <w:proofErr w:type="gramStart"/>
      <w:r w:rsidRPr="00726EB6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726EB6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726EB6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726EB6">
        <w:rPr>
          <w:rFonts w:ascii="Arial" w:hAnsi="Arial" w:cs="Arial"/>
          <w:iCs/>
          <w:sz w:val="22"/>
          <w:szCs w:val="22"/>
        </w:rPr>
        <w:t>)</w:t>
      </w:r>
    </w:p>
    <w:p w14:paraId="13AE1C7C" w14:textId="3DA55874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</w:rPr>
      </w:pPr>
      <w:bookmarkStart w:id="2" w:name="_Hlk23500157"/>
      <w:bookmarkEnd w:id="1"/>
      <w:r w:rsidRPr="00726EB6">
        <w:rPr>
          <w:rFonts w:ascii="Arial" w:hAnsi="Arial" w:cs="Arial"/>
          <w:sz w:val="22"/>
          <w:szCs w:val="22"/>
        </w:rPr>
        <w:t xml:space="preserve">Opleidingsplaats </w:t>
      </w:r>
      <w:proofErr w:type="gramStart"/>
      <w:r w:rsidRPr="00726EB6">
        <w:rPr>
          <w:rFonts w:ascii="Arial" w:hAnsi="Arial" w:cs="Arial"/>
          <w:sz w:val="22"/>
          <w:szCs w:val="22"/>
        </w:rPr>
        <w:t>buitenland:</w:t>
      </w:r>
      <w:r w:rsidRPr="00726EB6">
        <w:rPr>
          <w:rFonts w:ascii="Arial" w:hAnsi="Arial" w:cs="Arial"/>
          <w:sz w:val="22"/>
          <w:szCs w:val="22"/>
        </w:rPr>
        <w:tab/>
        <w:t>….</w:t>
      </w:r>
      <w:proofErr w:type="gramEnd"/>
      <w:r w:rsidRPr="00726EB6">
        <w:rPr>
          <w:rFonts w:ascii="Arial" w:hAnsi="Arial" w:cs="Arial"/>
          <w:iCs/>
          <w:sz w:val="22"/>
          <w:szCs w:val="22"/>
        </w:rPr>
        <w:t>………………………………………………………………</w:t>
      </w:r>
      <w:r w:rsidR="00FB6328">
        <w:rPr>
          <w:rFonts w:ascii="Arial" w:hAnsi="Arial" w:cs="Arial"/>
          <w:iCs/>
          <w:sz w:val="22"/>
          <w:szCs w:val="22"/>
        </w:rPr>
        <w:t>………..</w:t>
      </w:r>
    </w:p>
    <w:p w14:paraId="19878768" w14:textId="77777777" w:rsidR="007B3FC7" w:rsidRPr="00726EB6" w:rsidRDefault="007B3FC7" w:rsidP="007B3FC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726EB6">
        <w:rPr>
          <w:rFonts w:ascii="Arial" w:hAnsi="Arial" w:cs="Arial"/>
          <w:sz w:val="22"/>
          <w:szCs w:val="22"/>
        </w:rPr>
        <w:t>periode</w:t>
      </w:r>
      <w:proofErr w:type="gramEnd"/>
      <w:r w:rsidRPr="00726EB6">
        <w:rPr>
          <w:rFonts w:ascii="Arial" w:hAnsi="Arial" w:cs="Arial"/>
          <w:sz w:val="22"/>
          <w:szCs w:val="22"/>
        </w:rPr>
        <w:t>:</w:t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sz w:val="22"/>
          <w:szCs w:val="22"/>
        </w:rPr>
        <w:tab/>
      </w:r>
      <w:r w:rsidRPr="00726EB6">
        <w:rPr>
          <w:rFonts w:ascii="Arial" w:hAnsi="Arial" w:cs="Arial"/>
          <w:iCs/>
          <w:sz w:val="22"/>
          <w:szCs w:val="22"/>
        </w:rPr>
        <w:t>… / … / …… t/m … / … / ……  (</w:t>
      </w:r>
      <w:proofErr w:type="spellStart"/>
      <w:proofErr w:type="gramStart"/>
      <w:r w:rsidRPr="00726EB6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726EB6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726EB6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726EB6">
        <w:rPr>
          <w:rFonts w:ascii="Arial" w:hAnsi="Arial" w:cs="Arial"/>
          <w:iCs/>
          <w:sz w:val="22"/>
          <w:szCs w:val="22"/>
        </w:rPr>
        <w:t>)</w:t>
      </w:r>
    </w:p>
    <w:bookmarkEnd w:id="2"/>
    <w:p w14:paraId="6DC3A0FA" w14:textId="420F42AE" w:rsidR="001524CE" w:rsidRPr="00C01BC3" w:rsidRDefault="00DF5E19" w:rsidP="0049649C">
      <w:pPr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C01BC3">
        <w:rPr>
          <w:rFonts w:ascii="Arial" w:hAnsi="Arial" w:cs="Arial"/>
          <w:b/>
          <w:bCs/>
          <w:sz w:val="22"/>
          <w:szCs w:val="22"/>
        </w:rPr>
        <w:t>W</w:t>
      </w:r>
      <w:r w:rsidR="001524CE" w:rsidRPr="00C01BC3">
        <w:rPr>
          <w:rFonts w:ascii="Arial" w:hAnsi="Arial" w:cs="Arial"/>
          <w:b/>
          <w:bCs/>
          <w:sz w:val="22"/>
          <w:szCs w:val="22"/>
        </w:rPr>
        <w:t>erkervaring</w:t>
      </w:r>
      <w:r w:rsidR="007B3FC7">
        <w:rPr>
          <w:rFonts w:ascii="Arial" w:hAnsi="Arial" w:cs="Arial"/>
          <w:b/>
          <w:bCs/>
          <w:sz w:val="22"/>
          <w:szCs w:val="22"/>
        </w:rPr>
        <w:t xml:space="preserve"> in buitenland</w:t>
      </w:r>
    </w:p>
    <w:p w14:paraId="2F5FC7DE" w14:textId="6166C0D9" w:rsidR="001524CE" w:rsidRPr="00C01BC3" w:rsidRDefault="001524CE" w:rsidP="001524CE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Instelling </w:t>
      </w:r>
      <w:r w:rsidR="00DF5E19" w:rsidRPr="00C01BC3">
        <w:rPr>
          <w:rFonts w:ascii="Arial" w:hAnsi="Arial" w:cs="Arial"/>
          <w:sz w:val="22"/>
          <w:szCs w:val="22"/>
        </w:rPr>
        <w:t xml:space="preserve">en </w:t>
      </w:r>
      <w:proofErr w:type="gramStart"/>
      <w:r w:rsidR="00DF5E19" w:rsidRPr="00C01BC3">
        <w:rPr>
          <w:rFonts w:ascii="Arial" w:hAnsi="Arial" w:cs="Arial"/>
          <w:sz w:val="22"/>
          <w:szCs w:val="22"/>
        </w:rPr>
        <w:t>land</w:t>
      </w:r>
      <w:r w:rsidRPr="00C01BC3">
        <w:rPr>
          <w:rFonts w:ascii="Arial" w:hAnsi="Arial" w:cs="Arial"/>
          <w:sz w:val="22"/>
          <w:szCs w:val="22"/>
        </w:rPr>
        <w:t>:</w:t>
      </w:r>
      <w:r w:rsidRPr="00C01BC3">
        <w:rPr>
          <w:rFonts w:ascii="Arial" w:hAnsi="Arial" w:cs="Arial"/>
          <w:iCs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>….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08834F44" w14:textId="43CE1EE1" w:rsidR="001524CE" w:rsidRPr="00C01BC3" w:rsidRDefault="001524CE" w:rsidP="001524CE">
      <w:pPr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Periode: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proofErr w:type="gramStart"/>
      <w:r w:rsidRPr="00C01BC3">
        <w:rPr>
          <w:rFonts w:ascii="Arial" w:hAnsi="Arial" w:cs="Arial"/>
          <w:iCs/>
          <w:sz w:val="22"/>
          <w:szCs w:val="22"/>
        </w:rPr>
        <w:t>… /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 xml:space="preserve"> … / …… t/m … / … / ……  (</w:t>
      </w:r>
      <w:proofErr w:type="spellStart"/>
      <w:proofErr w:type="gramStart"/>
      <w:r w:rsidRPr="00C01BC3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C01BC3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C01BC3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C01BC3">
        <w:rPr>
          <w:rFonts w:ascii="Arial" w:hAnsi="Arial" w:cs="Arial"/>
          <w:iCs/>
          <w:sz w:val="22"/>
          <w:szCs w:val="22"/>
        </w:rPr>
        <w:t xml:space="preserve">)  </w:t>
      </w:r>
      <w:r w:rsidRPr="00C01BC3">
        <w:rPr>
          <w:rFonts w:ascii="Arial" w:hAnsi="Arial" w:cs="Arial"/>
          <w:sz w:val="22"/>
          <w:szCs w:val="22"/>
        </w:rPr>
        <w:t xml:space="preserve"> </w:t>
      </w:r>
    </w:p>
    <w:p w14:paraId="30849F59" w14:textId="442A7A9C" w:rsidR="001524CE" w:rsidRPr="00C01BC3" w:rsidRDefault="001524CE" w:rsidP="001524CE">
      <w:pPr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Instelling</w:t>
      </w:r>
      <w:r w:rsidR="00DF5E19" w:rsidRPr="00C01BC3">
        <w:rPr>
          <w:rFonts w:ascii="Arial" w:hAnsi="Arial" w:cs="Arial"/>
          <w:sz w:val="22"/>
          <w:szCs w:val="22"/>
        </w:rPr>
        <w:t xml:space="preserve"> en land</w:t>
      </w:r>
      <w:r w:rsidRPr="00C01BC3">
        <w:rPr>
          <w:rFonts w:ascii="Arial" w:hAnsi="Arial" w:cs="Arial"/>
          <w:sz w:val="22"/>
          <w:szCs w:val="22"/>
        </w:rPr>
        <w:t>:</w:t>
      </w:r>
      <w:r w:rsidRPr="00C01BC3">
        <w:rPr>
          <w:rFonts w:ascii="Arial" w:hAnsi="Arial" w:cs="Arial"/>
          <w:iCs/>
          <w:sz w:val="22"/>
          <w:szCs w:val="22"/>
        </w:rPr>
        <w:tab/>
      </w:r>
      <w:proofErr w:type="gramStart"/>
      <w:r w:rsidRPr="00C01BC3">
        <w:rPr>
          <w:rFonts w:ascii="Arial" w:hAnsi="Arial" w:cs="Arial"/>
          <w:iCs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>….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6AE1E349" w14:textId="0CD0911F" w:rsidR="001524CE" w:rsidRPr="00C01BC3" w:rsidRDefault="001524CE" w:rsidP="001524CE">
      <w:pPr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Periode: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proofErr w:type="gramStart"/>
      <w:r w:rsidRPr="00C01BC3">
        <w:rPr>
          <w:rFonts w:ascii="Arial" w:hAnsi="Arial" w:cs="Arial"/>
          <w:iCs/>
          <w:sz w:val="22"/>
          <w:szCs w:val="22"/>
        </w:rPr>
        <w:t>… /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 xml:space="preserve"> … / …… t/m … / … / ……  (</w:t>
      </w:r>
      <w:proofErr w:type="spellStart"/>
      <w:proofErr w:type="gramStart"/>
      <w:r w:rsidRPr="00C01BC3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Pr="00C01BC3">
        <w:rPr>
          <w:rFonts w:ascii="Arial" w:hAnsi="Arial" w:cs="Arial"/>
          <w:iCs/>
          <w:sz w:val="22"/>
          <w:szCs w:val="22"/>
        </w:rPr>
        <w:t>/mm/</w:t>
      </w:r>
      <w:proofErr w:type="spellStart"/>
      <w:r w:rsidRPr="00C01BC3">
        <w:rPr>
          <w:rFonts w:ascii="Arial" w:hAnsi="Arial" w:cs="Arial"/>
          <w:iCs/>
          <w:sz w:val="22"/>
          <w:szCs w:val="22"/>
        </w:rPr>
        <w:t>jjjj</w:t>
      </w:r>
      <w:proofErr w:type="spellEnd"/>
      <w:r w:rsidRPr="00C01BC3">
        <w:rPr>
          <w:rFonts w:ascii="Arial" w:hAnsi="Arial" w:cs="Arial"/>
          <w:iCs/>
          <w:sz w:val="22"/>
          <w:szCs w:val="22"/>
        </w:rPr>
        <w:t xml:space="preserve">)  </w:t>
      </w:r>
      <w:r w:rsidRPr="00C01BC3">
        <w:rPr>
          <w:rFonts w:ascii="Arial" w:hAnsi="Arial" w:cs="Arial"/>
          <w:sz w:val="22"/>
          <w:szCs w:val="22"/>
        </w:rPr>
        <w:t xml:space="preserve"> </w:t>
      </w:r>
    </w:p>
    <w:p w14:paraId="01C7C664" w14:textId="77777777" w:rsidR="007B3FC7" w:rsidRDefault="007B3FC7" w:rsidP="00780FC2">
      <w:pPr>
        <w:pStyle w:val="BodyTextIndent"/>
        <w:ind w:left="0"/>
        <w:rPr>
          <w:rFonts w:ascii="Arial" w:hAnsi="Arial" w:cs="Arial"/>
          <w:b/>
          <w:bCs/>
          <w:i/>
          <w:iCs w:val="0"/>
          <w:sz w:val="22"/>
          <w:szCs w:val="22"/>
        </w:rPr>
      </w:pPr>
      <w:bookmarkStart w:id="3" w:name="_Hlk23500326"/>
    </w:p>
    <w:p w14:paraId="11CF79EE" w14:textId="37CAFFE5" w:rsidR="008C2852" w:rsidRPr="00C01BC3" w:rsidRDefault="007B3FC7" w:rsidP="00780FC2">
      <w:pPr>
        <w:pStyle w:val="BodyTextIndent"/>
        <w:ind w:left="0"/>
        <w:rPr>
          <w:rFonts w:ascii="Arial" w:hAnsi="Arial" w:cs="Arial"/>
          <w:i/>
          <w:iCs w:val="0"/>
          <w:sz w:val="22"/>
          <w:szCs w:val="22"/>
        </w:rPr>
      </w:pPr>
      <w:r w:rsidRPr="00F4587A">
        <w:rPr>
          <w:rFonts w:ascii="Arial" w:hAnsi="Arial" w:cs="Arial"/>
          <w:b/>
          <w:bCs/>
          <w:i/>
          <w:iCs w:val="0"/>
          <w:sz w:val="22"/>
          <w:szCs w:val="22"/>
        </w:rPr>
        <w:t>Bijvoegen: CV</w:t>
      </w:r>
    </w:p>
    <w:p w14:paraId="7EE2DCB7" w14:textId="77777777" w:rsidR="007B3FC7" w:rsidRDefault="007B3FC7" w:rsidP="0049649C">
      <w:pPr>
        <w:pStyle w:val="BodyTextIndent"/>
        <w:spacing w:before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F854BE4" w14:textId="6FD2A3CD" w:rsidR="0051167D" w:rsidRPr="00C01BC3" w:rsidRDefault="00FF3FDB" w:rsidP="0049649C">
      <w:pPr>
        <w:pStyle w:val="BodyTextIndent"/>
        <w:spacing w:before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C01BC3">
        <w:rPr>
          <w:rFonts w:ascii="Arial" w:hAnsi="Arial" w:cs="Arial"/>
          <w:b/>
          <w:bCs/>
          <w:sz w:val="22"/>
          <w:szCs w:val="22"/>
        </w:rPr>
        <w:t>Vervolgopleiding</w:t>
      </w:r>
      <w:r w:rsidR="0064006B" w:rsidRPr="00C01BC3">
        <w:rPr>
          <w:rFonts w:ascii="Arial" w:hAnsi="Arial" w:cs="Arial"/>
          <w:b/>
          <w:bCs/>
          <w:sz w:val="22"/>
          <w:szCs w:val="22"/>
        </w:rPr>
        <w:t>:</w:t>
      </w:r>
    </w:p>
    <w:p w14:paraId="17BD5F05" w14:textId="41B74A8A" w:rsidR="006643FD" w:rsidRPr="00C01BC3" w:rsidRDefault="00FF3FDB" w:rsidP="006643FD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C01BC3">
        <w:rPr>
          <w:rFonts w:ascii="Arial" w:hAnsi="Arial" w:cs="Arial"/>
          <w:sz w:val="22"/>
          <w:szCs w:val="22"/>
        </w:rPr>
        <w:t>Opleiding</w:t>
      </w:r>
      <w:r w:rsidR="006643FD" w:rsidRPr="00C01BC3">
        <w:rPr>
          <w:rFonts w:ascii="Arial" w:hAnsi="Arial" w:cs="Arial"/>
          <w:sz w:val="22"/>
          <w:szCs w:val="22"/>
        </w:rPr>
        <w:t>:</w:t>
      </w:r>
      <w:r w:rsidR="00E703EB" w:rsidRPr="00C01BC3">
        <w:rPr>
          <w:rFonts w:ascii="Arial" w:hAnsi="Arial" w:cs="Arial"/>
          <w:sz w:val="22"/>
          <w:szCs w:val="22"/>
        </w:rPr>
        <w:tab/>
      </w:r>
      <w:r w:rsidR="006643FD" w:rsidRPr="00C01BC3">
        <w:rPr>
          <w:rFonts w:ascii="Arial" w:hAnsi="Arial" w:cs="Arial"/>
          <w:sz w:val="22"/>
          <w:szCs w:val="22"/>
        </w:rPr>
        <w:t>….</w:t>
      </w:r>
      <w:proofErr w:type="gramEnd"/>
      <w:r w:rsidR="006643FD"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56F2F997" w14:textId="36163812" w:rsidR="006643FD" w:rsidRPr="00C01BC3" w:rsidRDefault="00FF3FDB" w:rsidP="006643FD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C01BC3">
        <w:rPr>
          <w:rFonts w:ascii="Arial" w:hAnsi="Arial" w:cs="Arial"/>
          <w:sz w:val="22"/>
          <w:szCs w:val="22"/>
        </w:rPr>
        <w:t>Opleidingsinstituut</w:t>
      </w:r>
      <w:r w:rsidR="006643FD" w:rsidRPr="00C01BC3">
        <w:rPr>
          <w:rFonts w:ascii="Arial" w:hAnsi="Arial" w:cs="Arial"/>
          <w:sz w:val="22"/>
          <w:szCs w:val="22"/>
        </w:rPr>
        <w:t>:</w:t>
      </w:r>
      <w:r w:rsidR="006643FD" w:rsidRPr="00C01BC3">
        <w:rPr>
          <w:rFonts w:ascii="Arial" w:hAnsi="Arial" w:cs="Arial"/>
          <w:sz w:val="22"/>
          <w:szCs w:val="22"/>
        </w:rPr>
        <w:tab/>
        <w:t>….</w:t>
      </w:r>
      <w:proofErr w:type="gramEnd"/>
      <w:r w:rsidR="006643FD"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425DE73A" w14:textId="505DC3BB" w:rsidR="006643FD" w:rsidRDefault="00FF3FDB" w:rsidP="006643FD">
      <w:pPr>
        <w:tabs>
          <w:tab w:val="left" w:pos="283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Plaats en land</w:t>
      </w:r>
      <w:r w:rsidR="006643FD" w:rsidRPr="00C01BC3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6643FD" w:rsidRPr="00C01BC3">
        <w:rPr>
          <w:rFonts w:ascii="Arial" w:hAnsi="Arial" w:cs="Arial"/>
          <w:sz w:val="22"/>
          <w:szCs w:val="22"/>
        </w:rPr>
        <w:tab/>
        <w:t>….</w:t>
      </w:r>
      <w:proofErr w:type="gramEnd"/>
      <w:r w:rsidR="006643FD"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3871CE72" w14:textId="3249FC28" w:rsidR="007B3FC7" w:rsidRPr="00C01BC3" w:rsidRDefault="007B3FC7" w:rsidP="006643FD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Kosten:</w:t>
      </w:r>
      <w:r w:rsidRPr="007B3F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01BC3">
        <w:rPr>
          <w:rFonts w:ascii="Arial" w:hAnsi="Arial" w:cs="Arial"/>
          <w:sz w:val="22"/>
          <w:szCs w:val="22"/>
        </w:rPr>
        <w:tab/>
        <w:t>….</w:t>
      </w:r>
      <w:proofErr w:type="gramEnd"/>
      <w:r w:rsidRPr="00C01BC3">
        <w:rPr>
          <w:rFonts w:ascii="Arial" w:hAnsi="Arial" w:cs="Arial"/>
          <w:iCs/>
          <w:sz w:val="22"/>
          <w:szCs w:val="22"/>
        </w:rPr>
        <w:t>…………………………………………………………………...…...</w:t>
      </w:r>
    </w:p>
    <w:p w14:paraId="277C7FF4" w14:textId="2B3D221C" w:rsidR="006643FD" w:rsidRPr="00C01BC3" w:rsidRDefault="00FF3FDB" w:rsidP="006643FD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Opleidings</w:t>
      </w:r>
      <w:r w:rsidR="006643FD" w:rsidRPr="00C01BC3">
        <w:rPr>
          <w:rFonts w:ascii="Arial" w:hAnsi="Arial" w:cs="Arial"/>
          <w:sz w:val="22"/>
          <w:szCs w:val="22"/>
        </w:rPr>
        <w:t xml:space="preserve">periode: </w:t>
      </w:r>
      <w:r w:rsidR="006643FD" w:rsidRPr="00C01BC3">
        <w:rPr>
          <w:rFonts w:ascii="Arial" w:hAnsi="Arial" w:cs="Arial"/>
          <w:sz w:val="22"/>
          <w:szCs w:val="22"/>
        </w:rPr>
        <w:tab/>
      </w:r>
      <w:proofErr w:type="gramStart"/>
      <w:r w:rsidR="006643FD" w:rsidRPr="00C01BC3">
        <w:rPr>
          <w:rFonts w:ascii="Arial" w:hAnsi="Arial" w:cs="Arial"/>
          <w:iCs/>
          <w:sz w:val="22"/>
          <w:szCs w:val="22"/>
        </w:rPr>
        <w:t>… /</w:t>
      </w:r>
      <w:proofErr w:type="gramEnd"/>
      <w:r w:rsidR="006643FD" w:rsidRPr="00C01BC3">
        <w:rPr>
          <w:rFonts w:ascii="Arial" w:hAnsi="Arial" w:cs="Arial"/>
          <w:iCs/>
          <w:sz w:val="22"/>
          <w:szCs w:val="22"/>
        </w:rPr>
        <w:t xml:space="preserve"> … / …… t/m … / … / ……  (</w:t>
      </w:r>
      <w:proofErr w:type="spellStart"/>
      <w:proofErr w:type="gramStart"/>
      <w:r w:rsidR="006643FD" w:rsidRPr="00C01BC3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="006643FD" w:rsidRPr="00C01BC3">
        <w:rPr>
          <w:rFonts w:ascii="Arial" w:hAnsi="Arial" w:cs="Arial"/>
          <w:iCs/>
          <w:sz w:val="22"/>
          <w:szCs w:val="22"/>
        </w:rPr>
        <w:t>/mm/</w:t>
      </w:r>
      <w:proofErr w:type="spellStart"/>
      <w:r w:rsidR="006643FD" w:rsidRPr="00C01BC3">
        <w:rPr>
          <w:rFonts w:ascii="Arial" w:hAnsi="Arial" w:cs="Arial"/>
          <w:iCs/>
          <w:sz w:val="22"/>
          <w:szCs w:val="22"/>
        </w:rPr>
        <w:t>jjjj</w:t>
      </w:r>
      <w:proofErr w:type="spellEnd"/>
      <w:r w:rsidR="006643FD" w:rsidRPr="00C01BC3">
        <w:rPr>
          <w:rFonts w:ascii="Arial" w:hAnsi="Arial" w:cs="Arial"/>
          <w:iCs/>
          <w:sz w:val="22"/>
          <w:szCs w:val="22"/>
        </w:rPr>
        <w:t xml:space="preserve">)  </w:t>
      </w:r>
      <w:r w:rsidR="006643FD" w:rsidRPr="00C01BC3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7234EC4F" w14:textId="77777777" w:rsidR="0051167D" w:rsidRPr="00C01BC3" w:rsidRDefault="0051167D">
      <w:pPr>
        <w:rPr>
          <w:rFonts w:ascii="Arial" w:hAnsi="Arial" w:cs="Arial"/>
          <w:sz w:val="22"/>
          <w:szCs w:val="22"/>
        </w:rPr>
      </w:pPr>
    </w:p>
    <w:p w14:paraId="735A88EF" w14:textId="49CBC191" w:rsidR="0051167D" w:rsidRPr="00C01BC3" w:rsidRDefault="005F3667">
      <w:pPr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b/>
          <w:bCs/>
          <w:sz w:val="22"/>
          <w:szCs w:val="22"/>
        </w:rPr>
        <w:t>Aanvraag voor</w:t>
      </w:r>
      <w:r w:rsidR="00204BD0" w:rsidRPr="00C01BC3">
        <w:rPr>
          <w:rFonts w:ascii="Arial" w:hAnsi="Arial" w:cs="Arial"/>
          <w:b/>
          <w:bCs/>
          <w:sz w:val="22"/>
          <w:szCs w:val="22"/>
        </w:rPr>
        <w:t xml:space="preserve"> b</w:t>
      </w:r>
      <w:r w:rsidR="00197466" w:rsidRPr="00C01BC3">
        <w:rPr>
          <w:rFonts w:ascii="Arial" w:hAnsi="Arial" w:cs="Arial"/>
          <w:b/>
          <w:bCs/>
          <w:sz w:val="22"/>
          <w:szCs w:val="22"/>
        </w:rPr>
        <w:t>ijdrage v</w:t>
      </w:r>
      <w:r w:rsidR="0049649C" w:rsidRPr="00C01BC3">
        <w:rPr>
          <w:rFonts w:ascii="Arial" w:hAnsi="Arial" w:cs="Arial"/>
          <w:b/>
          <w:bCs/>
          <w:sz w:val="22"/>
          <w:szCs w:val="22"/>
        </w:rPr>
        <w:t>ervolgopleiding van</w:t>
      </w:r>
      <w:r w:rsidRPr="00C01BC3">
        <w:rPr>
          <w:rFonts w:ascii="Arial" w:hAnsi="Arial" w:cs="Arial"/>
          <w:b/>
          <w:bCs/>
          <w:sz w:val="22"/>
          <w:szCs w:val="22"/>
        </w:rPr>
        <w:t xml:space="preserve"> € ………</w:t>
      </w:r>
      <w:r w:rsidR="00DF5E19" w:rsidRPr="00C01BC3">
        <w:rPr>
          <w:rFonts w:ascii="Arial" w:hAnsi="Arial" w:cs="Arial"/>
          <w:b/>
          <w:bCs/>
          <w:sz w:val="22"/>
          <w:szCs w:val="22"/>
        </w:rPr>
        <w:t>…</w:t>
      </w:r>
      <w:r w:rsidRPr="00C01BC3">
        <w:rPr>
          <w:rFonts w:ascii="Arial" w:hAnsi="Arial" w:cs="Arial"/>
          <w:b/>
          <w:bCs/>
          <w:sz w:val="22"/>
          <w:szCs w:val="22"/>
        </w:rPr>
        <w:t>….</w:t>
      </w:r>
      <w:r w:rsidR="00977980" w:rsidRPr="00C01BC3">
        <w:rPr>
          <w:rFonts w:ascii="Arial" w:hAnsi="Arial" w:cs="Arial"/>
          <w:b/>
          <w:bCs/>
          <w:sz w:val="22"/>
          <w:szCs w:val="22"/>
        </w:rPr>
        <w:t xml:space="preserve"> </w:t>
      </w:r>
      <w:r w:rsidR="00E7320D" w:rsidRPr="00C01BC3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="00E7320D" w:rsidRPr="00C01BC3">
        <w:rPr>
          <w:rFonts w:ascii="Arial" w:hAnsi="Arial" w:cs="Arial"/>
          <w:b/>
          <w:bCs/>
          <w:sz w:val="22"/>
          <w:szCs w:val="22"/>
        </w:rPr>
        <w:t>maximaal</w:t>
      </w:r>
      <w:proofErr w:type="gramEnd"/>
      <w:r w:rsidR="00E7320D" w:rsidRPr="00C01BC3">
        <w:rPr>
          <w:rFonts w:ascii="Arial" w:hAnsi="Arial" w:cs="Arial"/>
          <w:b/>
          <w:bCs/>
          <w:sz w:val="22"/>
          <w:szCs w:val="22"/>
        </w:rPr>
        <w:t xml:space="preserve"> € </w:t>
      </w:r>
      <w:r w:rsidR="0049649C" w:rsidRPr="00C01BC3">
        <w:rPr>
          <w:rFonts w:ascii="Arial" w:hAnsi="Arial" w:cs="Arial"/>
          <w:b/>
          <w:bCs/>
          <w:sz w:val="22"/>
          <w:szCs w:val="22"/>
        </w:rPr>
        <w:t>1</w:t>
      </w:r>
      <w:r w:rsidR="00E7320D" w:rsidRPr="00C01BC3">
        <w:rPr>
          <w:rFonts w:ascii="Arial" w:hAnsi="Arial" w:cs="Arial"/>
          <w:b/>
          <w:bCs/>
          <w:sz w:val="22"/>
          <w:szCs w:val="22"/>
        </w:rPr>
        <w:t>5</w:t>
      </w:r>
      <w:r w:rsidR="0049649C" w:rsidRPr="00C01BC3">
        <w:rPr>
          <w:rFonts w:ascii="Arial" w:hAnsi="Arial" w:cs="Arial"/>
          <w:b/>
          <w:bCs/>
          <w:sz w:val="22"/>
          <w:szCs w:val="22"/>
        </w:rPr>
        <w:t>.00</w:t>
      </w:r>
      <w:r w:rsidR="00E7320D" w:rsidRPr="00C01BC3">
        <w:rPr>
          <w:rFonts w:ascii="Arial" w:hAnsi="Arial" w:cs="Arial"/>
          <w:b/>
          <w:bCs/>
          <w:sz w:val="22"/>
          <w:szCs w:val="22"/>
        </w:rPr>
        <w:t>0</w:t>
      </w:r>
      <w:r w:rsidR="0049649C" w:rsidRPr="00C01BC3">
        <w:rPr>
          <w:rFonts w:ascii="Arial" w:hAnsi="Arial" w:cs="Arial"/>
          <w:b/>
          <w:bCs/>
          <w:sz w:val="22"/>
          <w:szCs w:val="22"/>
        </w:rPr>
        <w:t>)</w:t>
      </w:r>
      <w:r w:rsidR="000C3661" w:rsidRPr="00C01BC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36E2807" w14:textId="77777777" w:rsidR="00C01BC3" w:rsidRDefault="00C01BC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9302B9B" w14:textId="572E5FB5" w:rsidR="0051167D" w:rsidRDefault="00C01BC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="00F17144" w:rsidRPr="00C01BC3">
        <w:rPr>
          <w:rFonts w:ascii="Arial" w:hAnsi="Arial" w:cs="Arial"/>
          <w:b/>
          <w:bCs/>
          <w:sz w:val="22"/>
          <w:szCs w:val="22"/>
        </w:rPr>
        <w:t>oorwaarden</w:t>
      </w:r>
      <w:r>
        <w:rPr>
          <w:rFonts w:ascii="Arial" w:hAnsi="Arial" w:cs="Arial"/>
          <w:b/>
          <w:bCs/>
          <w:sz w:val="22"/>
          <w:szCs w:val="22"/>
        </w:rPr>
        <w:t xml:space="preserve"> SANO</w:t>
      </w:r>
    </w:p>
    <w:p w14:paraId="4672B3D6" w14:textId="77777777" w:rsidR="00C01BC3" w:rsidRDefault="00C01BC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963F6CA" w14:textId="03900093" w:rsidR="00C01BC3" w:rsidRPr="00C01BC3" w:rsidRDefault="00C01BC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01BC3">
        <w:rPr>
          <w:rFonts w:ascii="Arial" w:hAnsi="Arial" w:cs="Arial"/>
          <w:b/>
          <w:bCs/>
          <w:i/>
          <w:iCs/>
          <w:sz w:val="22"/>
          <w:szCs w:val="22"/>
        </w:rPr>
        <w:t>Toekenning</w:t>
      </w:r>
    </w:p>
    <w:p w14:paraId="68059ADE" w14:textId="188510E1" w:rsidR="00912D60" w:rsidRPr="00C01BC3" w:rsidRDefault="00912D60" w:rsidP="007B3FC7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U </w:t>
      </w:r>
      <w:r w:rsidR="00DF5E19" w:rsidRPr="00C01BC3">
        <w:rPr>
          <w:rFonts w:ascii="Arial" w:hAnsi="Arial" w:cs="Arial"/>
          <w:sz w:val="22"/>
          <w:szCs w:val="22"/>
        </w:rPr>
        <w:t xml:space="preserve">heeft aantoonbaar minimaal </w:t>
      </w:r>
      <w:r w:rsidRPr="00C01BC3">
        <w:rPr>
          <w:rFonts w:ascii="Arial" w:hAnsi="Arial" w:cs="Arial"/>
          <w:sz w:val="22"/>
          <w:szCs w:val="22"/>
        </w:rPr>
        <w:t xml:space="preserve">twee jaar als </w:t>
      </w:r>
      <w:r w:rsidR="00DF5E19" w:rsidRPr="00C01BC3">
        <w:rPr>
          <w:rFonts w:ascii="Arial" w:hAnsi="Arial" w:cs="Arial"/>
          <w:sz w:val="22"/>
          <w:szCs w:val="22"/>
        </w:rPr>
        <w:t>Arts Internationale Gezondheidszorg en Tropengenees</w:t>
      </w:r>
      <w:r w:rsidR="00DF5E19" w:rsidRPr="00C01BC3">
        <w:rPr>
          <w:rFonts w:ascii="Arial" w:hAnsi="Arial" w:cs="Arial"/>
          <w:sz w:val="22"/>
          <w:szCs w:val="22"/>
        </w:rPr>
        <w:softHyphen/>
        <w:t xml:space="preserve">kunde (AIGT) </w:t>
      </w:r>
      <w:r w:rsidRPr="00C01BC3">
        <w:rPr>
          <w:rFonts w:ascii="Arial" w:hAnsi="Arial" w:cs="Arial"/>
          <w:sz w:val="22"/>
          <w:szCs w:val="22"/>
        </w:rPr>
        <w:t xml:space="preserve">in een </w:t>
      </w:r>
      <w:r w:rsidR="00E86EC8" w:rsidRPr="00C01BC3">
        <w:rPr>
          <w:rFonts w:ascii="Arial" w:hAnsi="Arial" w:cs="Arial"/>
          <w:sz w:val="22"/>
          <w:szCs w:val="22"/>
        </w:rPr>
        <w:t>lage-, middeninkomensland</w:t>
      </w:r>
      <w:r w:rsidR="007B3FC7" w:rsidRPr="007B3FC7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E86EC8" w:rsidRPr="00C01BC3">
        <w:rPr>
          <w:rFonts w:ascii="Arial" w:hAnsi="Arial" w:cs="Arial"/>
          <w:sz w:val="22"/>
          <w:szCs w:val="22"/>
        </w:rPr>
        <w:t xml:space="preserve"> </w:t>
      </w:r>
      <w:r w:rsidR="00DF5E19" w:rsidRPr="00C01BC3">
        <w:rPr>
          <w:rFonts w:ascii="Arial" w:hAnsi="Arial" w:cs="Arial"/>
          <w:sz w:val="22"/>
          <w:szCs w:val="22"/>
        </w:rPr>
        <w:t>gewerkt</w:t>
      </w:r>
      <w:r w:rsidRPr="00C01BC3">
        <w:rPr>
          <w:rFonts w:ascii="Arial" w:hAnsi="Arial" w:cs="Arial"/>
          <w:sz w:val="22"/>
          <w:szCs w:val="22"/>
        </w:rPr>
        <w:t>.</w:t>
      </w:r>
    </w:p>
    <w:p w14:paraId="2063553C" w14:textId="138F3544" w:rsidR="00DF5E19" w:rsidRDefault="0020728E" w:rsidP="007B3FC7">
      <w:pPr>
        <w:pStyle w:val="Header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De bijdrage vervolgopleiding </w:t>
      </w:r>
      <w:r w:rsidR="00EB560C" w:rsidRPr="00C01BC3">
        <w:rPr>
          <w:rFonts w:ascii="Arial" w:hAnsi="Arial" w:cs="Arial"/>
          <w:sz w:val="22"/>
          <w:szCs w:val="22"/>
        </w:rPr>
        <w:t>is een voorschot op de onkosten, met een maximum van € 15.000 per opleiding, geheel te beschouwen als lening</w:t>
      </w:r>
      <w:r w:rsidRPr="00C01BC3">
        <w:rPr>
          <w:rFonts w:ascii="Arial" w:hAnsi="Arial" w:cs="Arial"/>
          <w:sz w:val="22"/>
          <w:szCs w:val="22"/>
        </w:rPr>
        <w:t xml:space="preserve">. </w:t>
      </w:r>
    </w:p>
    <w:p w14:paraId="3D3ADB0B" w14:textId="77777777" w:rsidR="00C01BC3" w:rsidRPr="00C01BC3" w:rsidRDefault="00C01BC3" w:rsidP="007B3FC7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iCs w:val="0"/>
          <w:sz w:val="22"/>
          <w:szCs w:val="22"/>
        </w:rPr>
      </w:pPr>
      <w:r w:rsidRPr="00C01BC3">
        <w:rPr>
          <w:rFonts w:ascii="Arial" w:hAnsi="Arial" w:cs="Arial"/>
          <w:iCs w:val="0"/>
          <w:sz w:val="22"/>
          <w:szCs w:val="22"/>
        </w:rPr>
        <w:t>De betaling door SANO geschiedt bij aanvang van de vervolgopleiding op een Nederlandse bankrekening.</w:t>
      </w:r>
    </w:p>
    <w:p w14:paraId="3E0B0EC3" w14:textId="77777777" w:rsidR="007B3FC7" w:rsidRPr="00C01BC3" w:rsidRDefault="007B3FC7" w:rsidP="007B3FC7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Het wel of niet toekennen van de financiële vergoeding ligt enkel en alleen bij het bestuur van SANO en dit besluit kan niet worden aangevochten.</w:t>
      </w:r>
    </w:p>
    <w:p w14:paraId="3856AF4B" w14:textId="77777777" w:rsidR="00C01BC3" w:rsidRPr="00C01BC3" w:rsidRDefault="00C01BC3" w:rsidP="007B3FC7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De financiële vergoeding kan niet met terugwerkende kracht worden toegekend.</w:t>
      </w:r>
    </w:p>
    <w:p w14:paraId="00C00C3A" w14:textId="77777777" w:rsidR="00C01BC3" w:rsidRDefault="00C01BC3" w:rsidP="007B3FC7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Samen met dit volledig en naar waarheid ingevulde aanvraagformulier dienen de volgende documenten meegestuurd te worden: </w:t>
      </w:r>
    </w:p>
    <w:p w14:paraId="6C0592A1" w14:textId="719733B1" w:rsidR="00C01BC3" w:rsidRDefault="00C01BC3" w:rsidP="007B3FC7">
      <w:pPr>
        <w:pStyle w:val="BodyTextInden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proofErr w:type="gramStart"/>
      <w:r w:rsidRPr="00C01BC3">
        <w:rPr>
          <w:rFonts w:ascii="Arial" w:hAnsi="Arial" w:cs="Arial"/>
          <w:sz w:val="22"/>
          <w:szCs w:val="22"/>
        </w:rPr>
        <w:t>kopie</w:t>
      </w:r>
      <w:proofErr w:type="gramEnd"/>
      <w:r w:rsidRPr="00C01BC3">
        <w:rPr>
          <w:rFonts w:ascii="Arial" w:hAnsi="Arial" w:cs="Arial"/>
          <w:sz w:val="22"/>
          <w:szCs w:val="22"/>
        </w:rPr>
        <w:t xml:space="preserve"> van paspoort (bij voorkeur zonder herkenbaar BSN-nummer)</w:t>
      </w:r>
    </w:p>
    <w:p w14:paraId="0E10A519" w14:textId="52A20A62" w:rsidR="00C01BC3" w:rsidRDefault="00C01BC3" w:rsidP="007B3FC7">
      <w:pPr>
        <w:pStyle w:val="BodyTextInden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proofErr w:type="gramStart"/>
      <w:r w:rsidRPr="00C01BC3">
        <w:rPr>
          <w:rFonts w:ascii="Arial" w:hAnsi="Arial" w:cs="Arial"/>
          <w:sz w:val="22"/>
          <w:szCs w:val="22"/>
        </w:rPr>
        <w:t>kopie</w:t>
      </w:r>
      <w:proofErr w:type="gramEnd"/>
      <w:r w:rsidRPr="00C01BC3">
        <w:rPr>
          <w:rFonts w:ascii="Arial" w:hAnsi="Arial" w:cs="Arial"/>
          <w:sz w:val="22"/>
          <w:szCs w:val="22"/>
        </w:rPr>
        <w:t xml:space="preserve"> inschrijving RGS als AIGT</w:t>
      </w:r>
    </w:p>
    <w:p w14:paraId="7D2258DC" w14:textId="7FD32A99" w:rsidR="00C01BC3" w:rsidRPr="007B3FC7" w:rsidRDefault="00C01BC3" w:rsidP="007B3FC7">
      <w:pPr>
        <w:pStyle w:val="BodyTextInden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proofErr w:type="gramStart"/>
      <w:r w:rsidRPr="00C01BC3">
        <w:rPr>
          <w:rFonts w:ascii="Arial" w:hAnsi="Arial" w:cs="Arial"/>
          <w:sz w:val="22"/>
          <w:szCs w:val="22"/>
        </w:rPr>
        <w:t>een</w:t>
      </w:r>
      <w:proofErr w:type="gramEnd"/>
      <w:r w:rsidRPr="00C01BC3">
        <w:rPr>
          <w:rFonts w:ascii="Arial" w:hAnsi="Arial" w:cs="Arial"/>
          <w:sz w:val="22"/>
          <w:szCs w:val="22"/>
        </w:rPr>
        <w:t xml:space="preserve"> recent Curriculum Vitae (CV).</w:t>
      </w:r>
    </w:p>
    <w:p w14:paraId="63E811CD" w14:textId="77777777" w:rsidR="005C147F" w:rsidRDefault="005C147F" w:rsidP="007B3FC7">
      <w:pPr>
        <w:pStyle w:val="BodyTextIndent"/>
        <w:ind w:left="-360" w:firstLine="360"/>
        <w:rPr>
          <w:rFonts w:ascii="Arial" w:hAnsi="Arial" w:cs="Arial"/>
          <w:b/>
          <w:bCs/>
          <w:i/>
          <w:iCs w:val="0"/>
          <w:sz w:val="22"/>
          <w:szCs w:val="22"/>
        </w:rPr>
      </w:pPr>
    </w:p>
    <w:p w14:paraId="72F86F55" w14:textId="46CA8F4B" w:rsidR="00C01BC3" w:rsidRPr="00C01BC3" w:rsidRDefault="00C01BC3" w:rsidP="007B3FC7">
      <w:pPr>
        <w:pStyle w:val="BodyTextIndent"/>
        <w:ind w:left="-360" w:firstLine="360"/>
        <w:rPr>
          <w:rFonts w:ascii="Arial" w:hAnsi="Arial" w:cs="Arial"/>
          <w:b/>
          <w:bCs/>
          <w:i/>
          <w:iCs w:val="0"/>
          <w:sz w:val="22"/>
          <w:szCs w:val="22"/>
        </w:rPr>
      </w:pPr>
      <w:r w:rsidRPr="00726EB6">
        <w:rPr>
          <w:rFonts w:ascii="Arial" w:hAnsi="Arial" w:cs="Arial"/>
          <w:b/>
          <w:bCs/>
          <w:i/>
          <w:iCs w:val="0"/>
          <w:sz w:val="22"/>
          <w:szCs w:val="22"/>
        </w:rPr>
        <w:t>Terugbetaling</w:t>
      </w:r>
    </w:p>
    <w:p w14:paraId="7C3F472A" w14:textId="00FCC4E0" w:rsidR="009618DF" w:rsidRDefault="00DD5D81" w:rsidP="007B3FC7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Binnen drie maanden na voltooiing van de vervolgopleiding </w:t>
      </w:r>
      <w:r w:rsidR="0035614D" w:rsidRPr="00C01BC3">
        <w:rPr>
          <w:rFonts w:ascii="Arial" w:hAnsi="Arial" w:cs="Arial"/>
          <w:sz w:val="22"/>
          <w:szCs w:val="22"/>
        </w:rPr>
        <w:t xml:space="preserve">zal de door SANO uitgekeerde bijdrage </w:t>
      </w:r>
      <w:r w:rsidR="005F3667" w:rsidRPr="00C01BC3">
        <w:rPr>
          <w:rFonts w:ascii="Arial" w:hAnsi="Arial" w:cs="Arial"/>
          <w:sz w:val="22"/>
          <w:szCs w:val="22"/>
        </w:rPr>
        <w:t>moeten worden terugbetaald</w:t>
      </w:r>
      <w:r w:rsidR="00AA60DA" w:rsidRPr="00C01BC3">
        <w:rPr>
          <w:rFonts w:ascii="Arial" w:hAnsi="Arial" w:cs="Arial"/>
          <w:sz w:val="22"/>
          <w:szCs w:val="22"/>
        </w:rPr>
        <w:t xml:space="preserve"> </w:t>
      </w:r>
      <w:r w:rsidR="007B3FC7">
        <w:rPr>
          <w:rFonts w:ascii="Arial" w:hAnsi="Arial" w:cs="Arial"/>
          <w:sz w:val="22"/>
          <w:szCs w:val="22"/>
        </w:rPr>
        <w:t>op</w:t>
      </w:r>
      <w:r w:rsidR="00AA60DA" w:rsidRPr="00C01BC3">
        <w:rPr>
          <w:rFonts w:ascii="Arial" w:hAnsi="Arial" w:cs="Arial"/>
          <w:sz w:val="22"/>
          <w:szCs w:val="22"/>
        </w:rPr>
        <w:t xml:space="preserve"> rekening NL36 ABNA 0622 3896 45, onder vermelding van “terugbetaling lening plus naam van de begunstigde”</w:t>
      </w:r>
      <w:r w:rsidR="005F3667" w:rsidRPr="00C01BC3">
        <w:rPr>
          <w:rFonts w:ascii="Arial" w:hAnsi="Arial" w:cs="Arial"/>
          <w:sz w:val="22"/>
          <w:szCs w:val="22"/>
        </w:rPr>
        <w:t xml:space="preserve">. Mocht u het bedrag niet in een keer kunnen terugbetalen kunt u binnen de terugbetalingstermijn van drie maanden een verzoek bij SANO indienen voor een afbetalingsregeling. </w:t>
      </w:r>
      <w:r w:rsidR="00CC6F27" w:rsidRPr="00C01BC3">
        <w:rPr>
          <w:rFonts w:ascii="Arial" w:hAnsi="Arial" w:cs="Arial"/>
          <w:sz w:val="22"/>
          <w:szCs w:val="22"/>
        </w:rPr>
        <w:t>Mocht SANO na de terugbetalings</w:t>
      </w:r>
      <w:r w:rsidR="00CC6F27" w:rsidRPr="00C01BC3">
        <w:rPr>
          <w:rFonts w:ascii="Arial" w:hAnsi="Arial" w:cs="Arial"/>
          <w:sz w:val="22"/>
          <w:szCs w:val="22"/>
        </w:rPr>
        <w:softHyphen/>
        <w:t>termijn niets van u vernomen hebben, zal er actie ondernomen worden om het bedrag terug te vorderen.</w:t>
      </w:r>
    </w:p>
    <w:p w14:paraId="0C2F740B" w14:textId="61FF44FD" w:rsidR="00C01BC3" w:rsidRPr="007B3FC7" w:rsidRDefault="00C01BC3" w:rsidP="007B3FC7">
      <w:pPr>
        <w:pStyle w:val="Header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Bij het niet succesvol afronden van de vervolgopleiding dient altijd de volledige lening te worden terugbetaald. </w:t>
      </w:r>
    </w:p>
    <w:p w14:paraId="693550E2" w14:textId="77777777" w:rsidR="005C147F" w:rsidRDefault="005C147F" w:rsidP="007B3FC7">
      <w:pPr>
        <w:pStyle w:val="BodyTextIndent"/>
        <w:ind w:left="-360" w:firstLine="360"/>
        <w:rPr>
          <w:rFonts w:ascii="Arial" w:hAnsi="Arial" w:cs="Arial"/>
          <w:b/>
          <w:bCs/>
          <w:i/>
          <w:iCs w:val="0"/>
          <w:sz w:val="22"/>
          <w:szCs w:val="22"/>
        </w:rPr>
      </w:pPr>
    </w:p>
    <w:p w14:paraId="63A637D1" w14:textId="58FFD258" w:rsidR="00C01BC3" w:rsidRPr="00C01BC3" w:rsidRDefault="00C01BC3" w:rsidP="007B3FC7">
      <w:pPr>
        <w:pStyle w:val="BodyTextIndent"/>
        <w:ind w:left="-360" w:firstLine="360"/>
        <w:rPr>
          <w:rFonts w:ascii="Arial" w:hAnsi="Arial" w:cs="Arial"/>
          <w:b/>
          <w:bCs/>
          <w:i/>
          <w:iCs w:val="0"/>
          <w:sz w:val="22"/>
          <w:szCs w:val="22"/>
        </w:rPr>
      </w:pPr>
      <w:r w:rsidRPr="00C01BC3">
        <w:rPr>
          <w:rFonts w:ascii="Arial" w:hAnsi="Arial" w:cs="Arial"/>
          <w:b/>
          <w:bCs/>
          <w:i/>
          <w:iCs w:val="0"/>
          <w:sz w:val="22"/>
          <w:szCs w:val="22"/>
        </w:rPr>
        <w:t>Kwijtschelding</w:t>
      </w:r>
    </w:p>
    <w:p w14:paraId="28DF9A2A" w14:textId="6283F5C9" w:rsidR="0035614D" w:rsidRPr="00C01BC3" w:rsidRDefault="0035614D" w:rsidP="007B3FC7">
      <w:pPr>
        <w:pStyle w:val="Header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Wanneer u na afronden van de vervolgopleiding aantoonbaar twee jaar in een lage-, midden</w:t>
      </w:r>
      <w:r w:rsidRPr="00C01BC3">
        <w:rPr>
          <w:rFonts w:ascii="Arial" w:hAnsi="Arial" w:cs="Arial"/>
          <w:sz w:val="22"/>
          <w:szCs w:val="22"/>
        </w:rPr>
        <w:softHyphen/>
        <w:t xml:space="preserve">inkomensland werkzaam bent wordt 2/3 van de lening omgezet in een schenking. Het resterende deel van de lening zal conform de bij artikel 4 genoemde voorwaarden binnen drie maanden na afronding van de vervolgopleiding moeten worden terugbetaald. </w:t>
      </w:r>
    </w:p>
    <w:p w14:paraId="11F87C9C" w14:textId="0B99AFF8" w:rsidR="00474106" w:rsidRPr="00C01BC3" w:rsidRDefault="00474106" w:rsidP="007B3F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Enige verandering </w:t>
      </w:r>
      <w:r w:rsidR="00B203A3" w:rsidRPr="00C01BC3">
        <w:rPr>
          <w:rFonts w:ascii="Arial" w:hAnsi="Arial" w:cs="Arial"/>
          <w:sz w:val="22"/>
          <w:szCs w:val="22"/>
        </w:rPr>
        <w:t>van contact</w:t>
      </w:r>
      <w:r w:rsidR="0035614D" w:rsidRPr="00C01BC3">
        <w:rPr>
          <w:rFonts w:ascii="Arial" w:hAnsi="Arial" w:cs="Arial"/>
          <w:sz w:val="22"/>
          <w:szCs w:val="22"/>
        </w:rPr>
        <w:t>- en/of opleidingsgegevens</w:t>
      </w:r>
      <w:r w:rsidR="006228E5" w:rsidRPr="00C01BC3">
        <w:rPr>
          <w:rFonts w:ascii="Arial" w:hAnsi="Arial" w:cs="Arial"/>
          <w:sz w:val="22"/>
          <w:szCs w:val="22"/>
        </w:rPr>
        <w:t xml:space="preserve"> </w:t>
      </w:r>
      <w:r w:rsidR="002B792E" w:rsidRPr="00C01BC3">
        <w:rPr>
          <w:rFonts w:ascii="Arial" w:hAnsi="Arial" w:cs="Arial"/>
          <w:sz w:val="22"/>
          <w:szCs w:val="22"/>
        </w:rPr>
        <w:t xml:space="preserve">in de periode dat u een bijdrage van SANO ontvangt dient direct </w:t>
      </w:r>
      <w:r w:rsidR="00235D47" w:rsidRPr="00C01BC3">
        <w:rPr>
          <w:rFonts w:ascii="Arial" w:hAnsi="Arial" w:cs="Arial"/>
          <w:sz w:val="22"/>
          <w:szCs w:val="22"/>
        </w:rPr>
        <w:t xml:space="preserve">aan het </w:t>
      </w:r>
      <w:r w:rsidR="007B3FC7" w:rsidRPr="00C01BC3">
        <w:rPr>
          <w:rFonts w:ascii="Arial" w:hAnsi="Arial" w:cs="Arial"/>
          <w:sz w:val="22"/>
          <w:szCs w:val="22"/>
        </w:rPr>
        <w:t>SANO-secretariaat</w:t>
      </w:r>
      <w:r w:rsidR="00235D47" w:rsidRPr="00C01BC3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="00235D47" w:rsidRPr="00C01BC3">
          <w:rPr>
            <w:rStyle w:val="Hyperlink"/>
            <w:rFonts w:ascii="Arial" w:hAnsi="Arial" w:cs="Arial"/>
            <w:sz w:val="22"/>
            <w:szCs w:val="22"/>
          </w:rPr>
          <w:t>info@stichtingsano.nl</w:t>
        </w:r>
      </w:hyperlink>
      <w:r w:rsidR="00235D47" w:rsidRPr="00C01BC3">
        <w:rPr>
          <w:rFonts w:ascii="Arial" w:hAnsi="Arial" w:cs="Arial"/>
          <w:sz w:val="22"/>
          <w:szCs w:val="22"/>
        </w:rPr>
        <w:t xml:space="preserve">) te worden </w:t>
      </w:r>
      <w:r w:rsidR="00EC2FF3" w:rsidRPr="00C01BC3">
        <w:rPr>
          <w:rFonts w:ascii="Arial" w:hAnsi="Arial" w:cs="Arial"/>
          <w:sz w:val="22"/>
          <w:szCs w:val="22"/>
        </w:rPr>
        <w:t xml:space="preserve">gemeld. </w:t>
      </w:r>
    </w:p>
    <w:p w14:paraId="6C448374" w14:textId="77777777" w:rsidR="0051167D" w:rsidRPr="00C01BC3" w:rsidRDefault="0051167D">
      <w:pPr>
        <w:pStyle w:val="Heading2"/>
        <w:rPr>
          <w:rFonts w:ascii="Arial" w:hAnsi="Arial" w:cs="Arial"/>
          <w:sz w:val="22"/>
          <w:szCs w:val="22"/>
        </w:rPr>
      </w:pPr>
    </w:p>
    <w:p w14:paraId="12C0BB5F" w14:textId="77777777" w:rsidR="00F0428D" w:rsidRDefault="00F042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DD863DE" w14:textId="7B47F64C" w:rsidR="00F0428D" w:rsidRPr="00726EB6" w:rsidRDefault="00F0428D" w:rsidP="00F0428D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26EB6">
        <w:rPr>
          <w:rFonts w:ascii="Arial" w:hAnsi="Arial" w:cs="Arial"/>
          <w:b/>
          <w:bCs/>
          <w:sz w:val="22"/>
          <w:szCs w:val="22"/>
        </w:rPr>
        <w:lastRenderedPageBreak/>
        <w:t>Opmerkingen</w:t>
      </w:r>
      <w:r w:rsidRPr="00726EB6">
        <w:rPr>
          <w:rFonts w:ascii="Arial" w:hAnsi="Arial" w:cs="Arial"/>
          <w:sz w:val="22"/>
          <w:szCs w:val="22"/>
        </w:rPr>
        <w:t>:</w:t>
      </w:r>
    </w:p>
    <w:p w14:paraId="617C0A06" w14:textId="77777777" w:rsidR="00F0428D" w:rsidRPr="00726EB6" w:rsidRDefault="00F0428D" w:rsidP="00FB6328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24F54B" w14:textId="77777777" w:rsidR="0051167D" w:rsidRPr="00C01BC3" w:rsidRDefault="0051167D">
      <w:pPr>
        <w:pStyle w:val="BodyTextIndent"/>
        <w:ind w:left="0"/>
        <w:rPr>
          <w:rFonts w:ascii="Arial" w:hAnsi="Arial" w:cs="Arial"/>
          <w:i/>
          <w:iCs w:val="0"/>
          <w:sz w:val="22"/>
          <w:szCs w:val="22"/>
        </w:rPr>
      </w:pPr>
    </w:p>
    <w:p w14:paraId="6CE32E56" w14:textId="77777777" w:rsidR="0051167D" w:rsidRPr="00C01BC3" w:rsidRDefault="0051167D">
      <w:pPr>
        <w:pStyle w:val="BodyTextIndent"/>
        <w:ind w:left="0"/>
        <w:rPr>
          <w:rFonts w:ascii="Arial" w:hAnsi="Arial" w:cs="Arial"/>
          <w:i/>
          <w:iCs w:val="0"/>
          <w:sz w:val="22"/>
          <w:szCs w:val="22"/>
        </w:rPr>
      </w:pPr>
    </w:p>
    <w:p w14:paraId="62758F41" w14:textId="2F5792BB" w:rsidR="0051167D" w:rsidRPr="00C01BC3" w:rsidRDefault="00F042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Ondertekening</w:t>
      </w:r>
    </w:p>
    <w:p w14:paraId="53058DC0" w14:textId="77777777" w:rsidR="0051167D" w:rsidRPr="00C01BC3" w:rsidRDefault="0051167D">
      <w:pPr>
        <w:rPr>
          <w:rFonts w:ascii="Arial" w:hAnsi="Arial" w:cs="Arial"/>
          <w:sz w:val="22"/>
          <w:szCs w:val="22"/>
        </w:rPr>
      </w:pPr>
    </w:p>
    <w:p w14:paraId="171BD020" w14:textId="77777777" w:rsidR="0051167D" w:rsidRPr="00C01BC3" w:rsidRDefault="005F3667">
      <w:pPr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Datum: </w:t>
      </w:r>
      <w:proofErr w:type="gramStart"/>
      <w:r w:rsidR="002104DC" w:rsidRPr="00C01BC3">
        <w:rPr>
          <w:rFonts w:ascii="Arial" w:hAnsi="Arial" w:cs="Arial"/>
          <w:iCs/>
          <w:sz w:val="22"/>
          <w:szCs w:val="22"/>
        </w:rPr>
        <w:t>… /</w:t>
      </w:r>
      <w:proofErr w:type="gramEnd"/>
      <w:r w:rsidR="002104DC" w:rsidRPr="00C01BC3">
        <w:rPr>
          <w:rFonts w:ascii="Arial" w:hAnsi="Arial" w:cs="Arial"/>
          <w:iCs/>
          <w:sz w:val="22"/>
          <w:szCs w:val="22"/>
        </w:rPr>
        <w:t xml:space="preserve"> … / ……  (</w:t>
      </w:r>
      <w:proofErr w:type="spellStart"/>
      <w:proofErr w:type="gramStart"/>
      <w:r w:rsidR="002104DC" w:rsidRPr="00C01BC3">
        <w:rPr>
          <w:rFonts w:ascii="Arial" w:hAnsi="Arial" w:cs="Arial"/>
          <w:iCs/>
          <w:sz w:val="22"/>
          <w:szCs w:val="22"/>
        </w:rPr>
        <w:t>dd</w:t>
      </w:r>
      <w:proofErr w:type="spellEnd"/>
      <w:proofErr w:type="gramEnd"/>
      <w:r w:rsidR="002104DC" w:rsidRPr="00C01BC3">
        <w:rPr>
          <w:rFonts w:ascii="Arial" w:hAnsi="Arial" w:cs="Arial"/>
          <w:iCs/>
          <w:sz w:val="22"/>
          <w:szCs w:val="22"/>
        </w:rPr>
        <w:t>/mm/</w:t>
      </w:r>
      <w:proofErr w:type="spellStart"/>
      <w:r w:rsidR="002104DC" w:rsidRPr="00C01BC3">
        <w:rPr>
          <w:rFonts w:ascii="Arial" w:hAnsi="Arial" w:cs="Arial"/>
          <w:iCs/>
          <w:sz w:val="22"/>
          <w:szCs w:val="22"/>
        </w:rPr>
        <w:t>jjjj</w:t>
      </w:r>
      <w:proofErr w:type="spellEnd"/>
      <w:r w:rsidR="002104DC" w:rsidRPr="00C01BC3">
        <w:rPr>
          <w:rFonts w:ascii="Arial" w:hAnsi="Arial" w:cs="Arial"/>
          <w:iCs/>
          <w:sz w:val="22"/>
          <w:szCs w:val="22"/>
        </w:rPr>
        <w:t xml:space="preserve">)  </w:t>
      </w:r>
    </w:p>
    <w:p w14:paraId="210C1925" w14:textId="77777777" w:rsidR="0051167D" w:rsidRPr="00C01BC3" w:rsidRDefault="0051167D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82D58C9" w14:textId="46EF4F70" w:rsidR="0051167D" w:rsidRPr="00C01BC3" w:rsidRDefault="005F3667">
      <w:pPr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Handtekening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</w:p>
    <w:p w14:paraId="2EB407A3" w14:textId="77777777" w:rsidR="0051167D" w:rsidRPr="00C01BC3" w:rsidRDefault="0051167D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B95D247" w14:textId="65C74723" w:rsidR="0051167D" w:rsidRPr="00C01BC3" w:rsidRDefault="005F366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………………………………………..</w:t>
      </w:r>
      <w:r w:rsidRPr="00C01BC3">
        <w:rPr>
          <w:rFonts w:ascii="Arial" w:hAnsi="Arial" w:cs="Arial"/>
          <w:sz w:val="22"/>
          <w:szCs w:val="22"/>
        </w:rPr>
        <w:tab/>
      </w:r>
    </w:p>
    <w:p w14:paraId="4DB0D45F" w14:textId="77777777" w:rsidR="0051167D" w:rsidRPr="00C01BC3" w:rsidRDefault="005F3667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</w:p>
    <w:p w14:paraId="1328B1DC" w14:textId="77777777" w:rsidR="00F0428D" w:rsidRPr="00726EB6" w:rsidRDefault="00F0428D" w:rsidP="00F0428D">
      <w:pPr>
        <w:pStyle w:val="BodyTextIndent"/>
        <w:ind w:left="0"/>
        <w:rPr>
          <w:rFonts w:ascii="Arial" w:hAnsi="Arial" w:cs="Arial"/>
          <w:i/>
          <w:iCs w:val="0"/>
          <w:sz w:val="22"/>
          <w:szCs w:val="22"/>
        </w:rPr>
      </w:pPr>
      <w:r w:rsidRPr="00726EB6">
        <w:rPr>
          <w:rFonts w:ascii="Arial" w:hAnsi="Arial" w:cs="Arial"/>
          <w:i/>
          <w:iCs w:val="0"/>
          <w:sz w:val="22"/>
          <w:szCs w:val="22"/>
        </w:rPr>
        <w:t>Bij ondertekening gaat u akkoord met de voorwaarden.</w:t>
      </w:r>
    </w:p>
    <w:p w14:paraId="2FA4367C" w14:textId="77777777" w:rsidR="0051167D" w:rsidRPr="00C01BC3" w:rsidRDefault="0051167D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315AA16" w14:textId="77777777" w:rsidR="00F0428D" w:rsidRDefault="00F0428D" w:rsidP="007E3EE9">
      <w:pPr>
        <w:spacing w:line="360" w:lineRule="auto"/>
        <w:rPr>
          <w:rFonts w:ascii="Arial" w:hAnsi="Arial" w:cs="Arial"/>
          <w:sz w:val="22"/>
          <w:szCs w:val="22"/>
        </w:rPr>
      </w:pPr>
      <w:bookmarkStart w:id="4" w:name="_Hlk23499602"/>
    </w:p>
    <w:p w14:paraId="56BA5A73" w14:textId="77777777" w:rsidR="00F0428D" w:rsidRDefault="00F0428D" w:rsidP="007E3EE9">
      <w:pPr>
        <w:spacing w:line="360" w:lineRule="auto"/>
        <w:rPr>
          <w:rFonts w:ascii="Arial" w:hAnsi="Arial" w:cs="Arial"/>
          <w:sz w:val="22"/>
          <w:szCs w:val="22"/>
        </w:rPr>
      </w:pPr>
    </w:p>
    <w:p w14:paraId="49CAF43C" w14:textId="504E9E24" w:rsidR="007E3EE9" w:rsidRPr="00C01BC3" w:rsidRDefault="007E3EE9" w:rsidP="007E3EE9">
      <w:pPr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IBAN: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="00E703EB" w:rsidRPr="00C01BC3">
        <w:rPr>
          <w:rFonts w:ascii="Arial" w:hAnsi="Arial" w:cs="Arial"/>
          <w:sz w:val="22"/>
          <w:szCs w:val="22"/>
        </w:rPr>
        <w:t xml:space="preserve">NL </w:t>
      </w:r>
      <w:r w:rsidRPr="00C01BC3">
        <w:rPr>
          <w:rFonts w:ascii="Arial" w:hAnsi="Arial" w:cs="Arial"/>
          <w:sz w:val="22"/>
          <w:szCs w:val="22"/>
        </w:rPr>
        <w:t>…</w:t>
      </w:r>
      <w:r w:rsidR="00E703EB" w:rsidRPr="00C01BC3">
        <w:rPr>
          <w:rFonts w:ascii="Arial" w:hAnsi="Arial" w:cs="Arial"/>
          <w:sz w:val="22"/>
          <w:szCs w:val="22"/>
        </w:rPr>
        <w:t xml:space="preserve"> </w:t>
      </w:r>
      <w:r w:rsidRPr="00C01BC3">
        <w:rPr>
          <w:rFonts w:ascii="Arial" w:hAnsi="Arial" w:cs="Arial"/>
          <w:sz w:val="22"/>
          <w:szCs w:val="22"/>
        </w:rPr>
        <w:t>………</w:t>
      </w:r>
      <w:r w:rsidR="00E703EB" w:rsidRPr="00C01BC3">
        <w:rPr>
          <w:rFonts w:ascii="Arial" w:hAnsi="Arial" w:cs="Arial"/>
          <w:sz w:val="22"/>
          <w:szCs w:val="22"/>
        </w:rPr>
        <w:t xml:space="preserve"> </w:t>
      </w:r>
      <w:r w:rsidRPr="00C01BC3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A087CB0" w14:textId="77777777" w:rsidR="007E3EE9" w:rsidRPr="00C01BC3" w:rsidRDefault="007E3EE9" w:rsidP="007E3EE9">
      <w:pPr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Naam: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2A42C15" w14:textId="77777777" w:rsidR="007E3EE9" w:rsidRPr="00C01BC3" w:rsidRDefault="007E3EE9" w:rsidP="007E3EE9">
      <w:pPr>
        <w:spacing w:line="360" w:lineRule="auto"/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>Plaats:</w:t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</w:r>
      <w:r w:rsidRPr="00C01BC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bookmarkEnd w:id="4"/>
    <w:p w14:paraId="6F3BC152" w14:textId="77777777" w:rsidR="0051167D" w:rsidRPr="00C01BC3" w:rsidRDefault="005F3667">
      <w:pPr>
        <w:rPr>
          <w:rFonts w:ascii="Arial" w:hAnsi="Arial" w:cs="Arial"/>
          <w:sz w:val="22"/>
          <w:szCs w:val="22"/>
        </w:rPr>
      </w:pPr>
      <w:r w:rsidRPr="00C01BC3">
        <w:rPr>
          <w:rFonts w:ascii="Arial" w:hAnsi="Arial" w:cs="Arial"/>
          <w:sz w:val="22"/>
          <w:szCs w:val="22"/>
        </w:rPr>
        <w:t xml:space="preserve"> </w:t>
      </w:r>
    </w:p>
    <w:p w14:paraId="6274609F" w14:textId="77777777" w:rsidR="00321390" w:rsidRPr="00C01BC3" w:rsidRDefault="00321390">
      <w:pPr>
        <w:rPr>
          <w:rFonts w:ascii="Arial" w:hAnsi="Arial" w:cs="Arial"/>
          <w:sz w:val="22"/>
          <w:szCs w:val="22"/>
        </w:rPr>
      </w:pPr>
    </w:p>
    <w:p w14:paraId="476550A2" w14:textId="77777777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</w:rPr>
      </w:pPr>
      <w:r w:rsidRPr="00726EB6">
        <w:rPr>
          <w:rFonts w:ascii="Arial" w:hAnsi="Arial" w:cs="Arial"/>
          <w:b/>
          <w:bCs/>
          <w:sz w:val="22"/>
          <w:szCs w:val="22"/>
        </w:rPr>
        <w:t>Bijlagen</w:t>
      </w:r>
      <w:r w:rsidRPr="00726EB6">
        <w:rPr>
          <w:rFonts w:ascii="Arial" w:hAnsi="Arial" w:cs="Arial"/>
          <w:sz w:val="22"/>
          <w:szCs w:val="22"/>
        </w:rPr>
        <w:t xml:space="preserve"> (voeg een kopie van de volgende documenten toe bij de aanvraag):</w:t>
      </w:r>
    </w:p>
    <w:p w14:paraId="14D3302B" w14:textId="77777777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 xml:space="preserve">- </w:t>
      </w:r>
      <w:r w:rsidRPr="00726EB6">
        <w:rPr>
          <w:rFonts w:ascii="Arial" w:hAnsi="Arial" w:cs="Arial"/>
          <w:b/>
          <w:bCs/>
          <w:sz w:val="22"/>
          <w:szCs w:val="22"/>
        </w:rPr>
        <w:t>Paspoort</w:t>
      </w:r>
      <w:r w:rsidRPr="00726EB6">
        <w:rPr>
          <w:rFonts w:ascii="Arial" w:hAnsi="Arial" w:cs="Arial"/>
          <w:sz w:val="22"/>
          <w:szCs w:val="22"/>
        </w:rPr>
        <w:t xml:space="preserve"> (bij voorkeur zonder herkenbaar BSN-nummer)</w:t>
      </w:r>
    </w:p>
    <w:p w14:paraId="04EBA8E2" w14:textId="77777777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 xml:space="preserve">- </w:t>
      </w:r>
      <w:r w:rsidRPr="00726EB6">
        <w:rPr>
          <w:rFonts w:ascii="Arial" w:hAnsi="Arial" w:cs="Arial"/>
          <w:b/>
          <w:bCs/>
          <w:sz w:val="22"/>
          <w:szCs w:val="22"/>
        </w:rPr>
        <w:t>Inschrijving AIGT RGS</w:t>
      </w:r>
      <w:r w:rsidRPr="00726EB6">
        <w:rPr>
          <w:rFonts w:ascii="Arial" w:hAnsi="Arial" w:cs="Arial"/>
          <w:sz w:val="22"/>
          <w:szCs w:val="22"/>
        </w:rPr>
        <w:t xml:space="preserve"> </w:t>
      </w:r>
    </w:p>
    <w:p w14:paraId="3F890500" w14:textId="77777777" w:rsidR="00F0428D" w:rsidRDefault="007B3FC7" w:rsidP="007B3FC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26EB6">
        <w:rPr>
          <w:rFonts w:ascii="Arial" w:hAnsi="Arial" w:cs="Arial"/>
          <w:sz w:val="22"/>
          <w:szCs w:val="22"/>
        </w:rPr>
        <w:t xml:space="preserve">- </w:t>
      </w:r>
      <w:r w:rsidR="00F0428D">
        <w:rPr>
          <w:rFonts w:ascii="Arial" w:hAnsi="Arial" w:cs="Arial"/>
          <w:b/>
          <w:bCs/>
          <w:sz w:val="22"/>
          <w:szCs w:val="22"/>
        </w:rPr>
        <w:t>Recent Curriculum Vitae</w:t>
      </w:r>
    </w:p>
    <w:p w14:paraId="79A23DC0" w14:textId="77777777" w:rsidR="00F0428D" w:rsidRPr="00C01BC3" w:rsidRDefault="00F0428D" w:rsidP="00F0428D">
      <w:pPr>
        <w:rPr>
          <w:rFonts w:ascii="Arial" w:hAnsi="Arial" w:cs="Arial"/>
          <w:i/>
          <w:iCs/>
          <w:sz w:val="22"/>
          <w:szCs w:val="22"/>
        </w:rPr>
      </w:pPr>
      <w:r w:rsidRPr="00C01BC3">
        <w:rPr>
          <w:rFonts w:ascii="Arial" w:hAnsi="Arial" w:cs="Arial"/>
          <w:i/>
          <w:iCs/>
          <w:sz w:val="22"/>
          <w:szCs w:val="22"/>
        </w:rPr>
        <w:t>Zonder deze documenten wordt uw aanvraag niet in behandeling genomen.</w:t>
      </w:r>
    </w:p>
    <w:p w14:paraId="4B243086" w14:textId="77777777" w:rsidR="007B3FC7" w:rsidRPr="00726EB6" w:rsidRDefault="007B3FC7" w:rsidP="007B3FC7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46665886" w14:textId="77777777" w:rsidR="007B3FC7" w:rsidRPr="00726EB6" w:rsidRDefault="007B3FC7" w:rsidP="007B3FC7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5F5EF055" w14:textId="77777777" w:rsidR="007B3FC7" w:rsidRPr="00726EB6" w:rsidRDefault="007B3FC7" w:rsidP="007B3FC7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726EB6">
        <w:rPr>
          <w:rFonts w:ascii="Arial" w:hAnsi="Arial" w:cs="Arial"/>
          <w:b/>
          <w:bCs/>
          <w:sz w:val="22"/>
          <w:szCs w:val="22"/>
          <w:lang w:val="en-GB"/>
        </w:rPr>
        <w:t>SANO</w:t>
      </w:r>
      <w:r w:rsidRPr="00726EB6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 Supporting Global Health Professionals</w:t>
      </w:r>
      <w:r w:rsidRPr="00726EB6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726EB6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726EB6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726EB6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726EB6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5836DD0C" w14:textId="77777777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proofErr w:type="gramStart"/>
      <w:r w:rsidRPr="00726EB6">
        <w:rPr>
          <w:rFonts w:ascii="Arial" w:hAnsi="Arial" w:cs="Arial"/>
          <w:sz w:val="22"/>
          <w:szCs w:val="22"/>
          <w:lang w:val="fr-FR"/>
        </w:rPr>
        <w:t>Email:</w:t>
      </w:r>
      <w:proofErr w:type="gramEnd"/>
      <w:r w:rsidRPr="00726EB6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9" w:history="1">
        <w:r w:rsidRPr="00726EB6">
          <w:rPr>
            <w:rStyle w:val="Hyperlink"/>
            <w:rFonts w:ascii="Arial" w:hAnsi="Arial" w:cs="Arial"/>
            <w:sz w:val="22"/>
            <w:szCs w:val="22"/>
            <w:lang w:val="fr-FR"/>
          </w:rPr>
          <w:t>info@stichtingsano.nl</w:t>
        </w:r>
      </w:hyperlink>
    </w:p>
    <w:p w14:paraId="4BCAEBFA" w14:textId="77777777" w:rsidR="007B3FC7" w:rsidRPr="00726EB6" w:rsidRDefault="007B3FC7" w:rsidP="007B3FC7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proofErr w:type="gramStart"/>
      <w:r w:rsidRPr="00726EB6">
        <w:rPr>
          <w:rFonts w:ascii="Arial" w:hAnsi="Arial" w:cs="Arial"/>
          <w:sz w:val="22"/>
          <w:szCs w:val="22"/>
          <w:lang w:val="fr-FR"/>
        </w:rPr>
        <w:t>IBAN:</w:t>
      </w:r>
      <w:proofErr w:type="gramEnd"/>
      <w:r w:rsidRPr="00726EB6">
        <w:rPr>
          <w:rFonts w:ascii="Arial" w:hAnsi="Arial" w:cs="Arial"/>
          <w:sz w:val="22"/>
          <w:szCs w:val="22"/>
          <w:lang w:val="fr-FR"/>
        </w:rPr>
        <w:t xml:space="preserve"> NL36 ABNA 0622 3896 45</w:t>
      </w:r>
    </w:p>
    <w:p w14:paraId="42CBAEC3" w14:textId="77777777" w:rsidR="007B3FC7" w:rsidRPr="007B3FC7" w:rsidRDefault="007B3FC7" w:rsidP="007B3FC7">
      <w:pPr>
        <w:spacing w:line="360" w:lineRule="auto"/>
        <w:rPr>
          <w:rFonts w:ascii="Arial" w:hAnsi="Arial" w:cs="Arial"/>
          <w:sz w:val="22"/>
          <w:szCs w:val="22"/>
        </w:rPr>
      </w:pPr>
      <w:r w:rsidRPr="007B3FC7">
        <w:rPr>
          <w:rFonts w:ascii="Arial" w:hAnsi="Arial" w:cs="Arial"/>
          <w:sz w:val="22"/>
          <w:szCs w:val="22"/>
        </w:rPr>
        <w:t xml:space="preserve">KvK: 41200844 </w:t>
      </w:r>
    </w:p>
    <w:p w14:paraId="7B83E533" w14:textId="77777777" w:rsidR="00F0428D" w:rsidRDefault="00F0428D" w:rsidP="00A90EFC">
      <w:pPr>
        <w:rPr>
          <w:rFonts w:ascii="Arial" w:hAnsi="Arial" w:cs="Arial"/>
          <w:b/>
          <w:bCs/>
          <w:sz w:val="22"/>
          <w:szCs w:val="22"/>
        </w:rPr>
      </w:pPr>
    </w:p>
    <w:p w14:paraId="2F07C75A" w14:textId="77777777" w:rsidR="0051167D" w:rsidRPr="00C01BC3" w:rsidRDefault="0051167D">
      <w:pPr>
        <w:rPr>
          <w:rFonts w:ascii="Arial" w:hAnsi="Arial" w:cs="Arial"/>
          <w:iCs/>
          <w:sz w:val="22"/>
          <w:szCs w:val="22"/>
        </w:rPr>
      </w:pPr>
    </w:p>
    <w:p w14:paraId="23C62C6A" w14:textId="06E0E56F" w:rsidR="00FF3BAE" w:rsidRPr="00C01BC3" w:rsidRDefault="009C4628">
      <w:pPr>
        <w:rPr>
          <w:rFonts w:ascii="Arial" w:hAnsi="Arial" w:cs="Arial"/>
          <w:sz w:val="22"/>
          <w:szCs w:val="22"/>
          <w:lang w:val="en-US"/>
        </w:rPr>
      </w:pPr>
      <w:r w:rsidRPr="00C01BC3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FF3BAE" w:rsidRPr="00C01BC3" w:rsidSect="001931A2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1E83" w14:textId="77777777" w:rsidR="00FD4AED" w:rsidRDefault="00FD4AED">
      <w:r>
        <w:separator/>
      </w:r>
    </w:p>
  </w:endnote>
  <w:endnote w:type="continuationSeparator" w:id="0">
    <w:p w14:paraId="1E64CC0B" w14:textId="77777777" w:rsidR="00FD4AED" w:rsidRDefault="00FD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7734" w14:textId="77777777" w:rsidR="0051167D" w:rsidRDefault="00897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36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3DD251" w14:textId="77777777" w:rsidR="0051167D" w:rsidRDefault="00511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3B58" w14:textId="77777777" w:rsidR="0051167D" w:rsidRPr="001931A2" w:rsidRDefault="00897A15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931A2">
      <w:rPr>
        <w:rStyle w:val="PageNumber"/>
        <w:sz w:val="20"/>
        <w:szCs w:val="20"/>
      </w:rPr>
      <w:fldChar w:fldCharType="begin"/>
    </w:r>
    <w:r w:rsidR="005F3667" w:rsidRPr="001931A2">
      <w:rPr>
        <w:rStyle w:val="PageNumber"/>
        <w:sz w:val="20"/>
        <w:szCs w:val="20"/>
      </w:rPr>
      <w:instrText xml:space="preserve">PAGE  </w:instrText>
    </w:r>
    <w:r w:rsidRPr="001931A2">
      <w:rPr>
        <w:rStyle w:val="PageNumber"/>
        <w:sz w:val="20"/>
        <w:szCs w:val="20"/>
      </w:rPr>
      <w:fldChar w:fldCharType="separate"/>
    </w:r>
    <w:r w:rsidR="00216983" w:rsidRPr="001931A2">
      <w:rPr>
        <w:rStyle w:val="PageNumber"/>
        <w:noProof/>
        <w:sz w:val="20"/>
        <w:szCs w:val="20"/>
      </w:rPr>
      <w:t>4</w:t>
    </w:r>
    <w:r w:rsidRPr="001931A2">
      <w:rPr>
        <w:rStyle w:val="PageNumber"/>
        <w:sz w:val="20"/>
        <w:szCs w:val="20"/>
      </w:rPr>
      <w:fldChar w:fldCharType="end"/>
    </w:r>
  </w:p>
  <w:p w14:paraId="58F47DD4" w14:textId="7A35C403" w:rsidR="0051167D" w:rsidRPr="001931A2" w:rsidRDefault="007A2422">
    <w:pPr>
      <w:pStyle w:val="Footer"/>
      <w:rPr>
        <w:i/>
        <w:iCs/>
        <w:sz w:val="16"/>
        <w:szCs w:val="16"/>
      </w:rPr>
    </w:pPr>
    <w:r w:rsidRPr="001931A2">
      <w:rPr>
        <w:i/>
        <w:iCs/>
        <w:sz w:val="16"/>
        <w:szCs w:val="16"/>
      </w:rPr>
      <w:t>Versie 20</w:t>
    </w:r>
    <w:r w:rsidR="00AC48D9">
      <w:rPr>
        <w:i/>
        <w:iCs/>
        <w:sz w:val="16"/>
        <w:szCs w:val="16"/>
      </w:rPr>
      <w:t>2</w:t>
    </w:r>
    <w:r w:rsidR="00F0428D">
      <w:rPr>
        <w:i/>
        <w:iCs/>
        <w:sz w:val="16"/>
        <w:szCs w:val="16"/>
      </w:rPr>
      <w:t>3</w:t>
    </w:r>
    <w:r w:rsidR="00B7233B">
      <w:rPr>
        <w:i/>
        <w:iCs/>
        <w:sz w:val="16"/>
        <w:szCs w:val="16"/>
      </w:rPr>
      <w:t>_</w:t>
    </w:r>
    <w:r w:rsidR="00F0428D">
      <w:rPr>
        <w:i/>
        <w:iCs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DEF1" w14:textId="77777777" w:rsidR="00FD4AED" w:rsidRDefault="00FD4AED">
      <w:r>
        <w:separator/>
      </w:r>
    </w:p>
  </w:footnote>
  <w:footnote w:type="continuationSeparator" w:id="0">
    <w:p w14:paraId="37B2342C" w14:textId="77777777" w:rsidR="00FD4AED" w:rsidRDefault="00FD4AED">
      <w:r>
        <w:continuationSeparator/>
      </w:r>
    </w:p>
  </w:footnote>
  <w:footnote w:id="1">
    <w:p w14:paraId="43E5530B" w14:textId="77777777" w:rsidR="007B3FC7" w:rsidRDefault="007B3FC7" w:rsidP="007B3F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1398">
        <w:rPr>
          <w:rFonts w:ascii="Arial" w:hAnsi="Arial" w:cs="Arial"/>
        </w:rPr>
        <w:t xml:space="preserve">Onder </w:t>
      </w:r>
      <w:r w:rsidRPr="007A2380">
        <w:rPr>
          <w:rFonts w:ascii="Arial" w:hAnsi="Arial" w:cs="Arial"/>
          <w:u w:val="single"/>
        </w:rPr>
        <w:t>lage-, middeninkomensland</w:t>
      </w:r>
      <w:r>
        <w:rPr>
          <w:rFonts w:ascii="Arial" w:hAnsi="Arial" w:cs="Arial"/>
          <w:u w:val="single"/>
        </w:rPr>
        <w:t>en</w:t>
      </w:r>
      <w:r w:rsidRPr="009313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worden</w:t>
      </w:r>
      <w:r w:rsidRPr="00931398">
        <w:rPr>
          <w:rFonts w:ascii="Arial" w:hAnsi="Arial" w:cs="Arial"/>
        </w:rPr>
        <w:t xml:space="preserve"> landen</w:t>
      </w:r>
      <w:r>
        <w:rPr>
          <w:rFonts w:ascii="Arial" w:hAnsi="Arial" w:cs="Arial"/>
        </w:rPr>
        <w:t xml:space="preserve"> verstaan</w:t>
      </w:r>
      <w:r w:rsidRPr="00931398">
        <w:rPr>
          <w:rFonts w:ascii="Arial" w:hAnsi="Arial" w:cs="Arial"/>
        </w:rPr>
        <w:t xml:space="preserve"> die in de HDI (Human Development Index) onder de categorie low en medium vallen.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50D9" w14:textId="28950B03" w:rsidR="00C01BC3" w:rsidRDefault="00C01BC3" w:rsidP="00C01BC3">
    <w:pPr>
      <w:pStyle w:val="Header"/>
      <w:tabs>
        <w:tab w:val="left" w:pos="5607"/>
      </w:tabs>
      <w:rPr>
        <w:rFonts w:ascii="Arial" w:hAnsi="Arial" w:cs="Arial"/>
        <w:sz w:val="22"/>
        <w:szCs w:val="22"/>
      </w:rPr>
    </w:pPr>
    <w:r w:rsidRPr="0071143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EB2300" wp14:editId="5EAA80A7">
          <wp:simplePos x="0" y="0"/>
          <wp:positionH relativeFrom="column">
            <wp:posOffset>3686310</wp:posOffset>
          </wp:positionH>
          <wp:positionV relativeFrom="paragraph">
            <wp:posOffset>-107004</wp:posOffset>
          </wp:positionV>
          <wp:extent cx="2921000" cy="406400"/>
          <wp:effectExtent l="0" t="0" r="0" b="0"/>
          <wp:wrapNone/>
          <wp:docPr id="669352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52800" name="Picture 669352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431">
      <w:rPr>
        <w:rFonts w:ascii="Arial" w:hAnsi="Arial" w:cs="Arial"/>
        <w:sz w:val="22"/>
        <w:szCs w:val="22"/>
      </w:rPr>
      <w:t>Aanvraagformulier</w:t>
    </w:r>
    <w:r w:rsidRPr="00711431">
      <w:rPr>
        <w:rFonts w:ascii="Arial" w:hAnsi="Arial" w:cs="Arial"/>
        <w:sz w:val="22"/>
        <w:szCs w:val="22"/>
      </w:rPr>
      <w:tab/>
    </w:r>
    <w:r w:rsidRPr="00711431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711431">
      <w:rPr>
        <w:rFonts w:ascii="Arial" w:hAnsi="Arial" w:cs="Arial"/>
        <w:noProof/>
        <w:sz w:val="22"/>
        <w:szCs w:val="22"/>
      </w:rPr>
      <w:t xml:space="preserve"> </w:t>
    </w:r>
  </w:p>
  <w:p w14:paraId="0D9451F1" w14:textId="77777777" w:rsidR="00C01BC3" w:rsidRPr="00C01BC3" w:rsidRDefault="00C01BC3" w:rsidP="00C01BC3">
    <w:pPr>
      <w:pStyle w:val="Header"/>
      <w:tabs>
        <w:tab w:val="left" w:pos="5607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69C"/>
    <w:multiLevelType w:val="hybridMultilevel"/>
    <w:tmpl w:val="CC94CF6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A697F"/>
    <w:multiLevelType w:val="hybridMultilevel"/>
    <w:tmpl w:val="FC68A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B0915"/>
    <w:multiLevelType w:val="hybridMultilevel"/>
    <w:tmpl w:val="1BE8D5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443408">
    <w:abstractNumId w:val="0"/>
  </w:num>
  <w:num w:numId="2" w16cid:durableId="1656258448">
    <w:abstractNumId w:val="2"/>
  </w:num>
  <w:num w:numId="3" w16cid:durableId="8912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66"/>
    <w:rsid w:val="0005757B"/>
    <w:rsid w:val="00062208"/>
    <w:rsid w:val="000720AB"/>
    <w:rsid w:val="0007659B"/>
    <w:rsid w:val="00077820"/>
    <w:rsid w:val="0009138D"/>
    <w:rsid w:val="000A035C"/>
    <w:rsid w:val="000A03B8"/>
    <w:rsid w:val="000A12A1"/>
    <w:rsid w:val="000A41A5"/>
    <w:rsid w:val="000B736C"/>
    <w:rsid w:val="000C3661"/>
    <w:rsid w:val="000C52D6"/>
    <w:rsid w:val="000D6EC3"/>
    <w:rsid w:val="00106F53"/>
    <w:rsid w:val="00114050"/>
    <w:rsid w:val="001228A4"/>
    <w:rsid w:val="0015103F"/>
    <w:rsid w:val="001524CE"/>
    <w:rsid w:val="00157712"/>
    <w:rsid w:val="0017386F"/>
    <w:rsid w:val="001931A2"/>
    <w:rsid w:val="0019736C"/>
    <w:rsid w:val="00197466"/>
    <w:rsid w:val="001B01AF"/>
    <w:rsid w:val="00204BD0"/>
    <w:rsid w:val="0020728E"/>
    <w:rsid w:val="002077BD"/>
    <w:rsid w:val="002104DC"/>
    <w:rsid w:val="00215337"/>
    <w:rsid w:val="00216983"/>
    <w:rsid w:val="00220059"/>
    <w:rsid w:val="00235D47"/>
    <w:rsid w:val="0025148F"/>
    <w:rsid w:val="00273B12"/>
    <w:rsid w:val="002B792E"/>
    <w:rsid w:val="002C2E2D"/>
    <w:rsid w:val="002E1EC4"/>
    <w:rsid w:val="003116A7"/>
    <w:rsid w:val="00321390"/>
    <w:rsid w:val="003301D5"/>
    <w:rsid w:val="003337E2"/>
    <w:rsid w:val="0035614D"/>
    <w:rsid w:val="00361218"/>
    <w:rsid w:val="00367204"/>
    <w:rsid w:val="003861DA"/>
    <w:rsid w:val="003B432A"/>
    <w:rsid w:val="003C75AF"/>
    <w:rsid w:val="0041256B"/>
    <w:rsid w:val="004213F2"/>
    <w:rsid w:val="00440E86"/>
    <w:rsid w:val="0045799D"/>
    <w:rsid w:val="00465E29"/>
    <w:rsid w:val="00474106"/>
    <w:rsid w:val="004817EE"/>
    <w:rsid w:val="0049649C"/>
    <w:rsid w:val="004A3684"/>
    <w:rsid w:val="004B4DCD"/>
    <w:rsid w:val="004C6BD3"/>
    <w:rsid w:val="004D48D4"/>
    <w:rsid w:val="004F2507"/>
    <w:rsid w:val="00501F1B"/>
    <w:rsid w:val="005025A1"/>
    <w:rsid w:val="0051167D"/>
    <w:rsid w:val="00524C90"/>
    <w:rsid w:val="00556835"/>
    <w:rsid w:val="005606BE"/>
    <w:rsid w:val="005A5774"/>
    <w:rsid w:val="005C147F"/>
    <w:rsid w:val="005E621D"/>
    <w:rsid w:val="005E758B"/>
    <w:rsid w:val="005F3667"/>
    <w:rsid w:val="006228E5"/>
    <w:rsid w:val="00622C1E"/>
    <w:rsid w:val="0064006B"/>
    <w:rsid w:val="006608FB"/>
    <w:rsid w:val="0066341C"/>
    <w:rsid w:val="006643FD"/>
    <w:rsid w:val="00675B27"/>
    <w:rsid w:val="006772D4"/>
    <w:rsid w:val="006972A6"/>
    <w:rsid w:val="006A345C"/>
    <w:rsid w:val="006B37AF"/>
    <w:rsid w:val="006C64C4"/>
    <w:rsid w:val="006C7A01"/>
    <w:rsid w:val="006E58C4"/>
    <w:rsid w:val="007206C9"/>
    <w:rsid w:val="0072443F"/>
    <w:rsid w:val="00725166"/>
    <w:rsid w:val="00726CA1"/>
    <w:rsid w:val="00731365"/>
    <w:rsid w:val="00780FC2"/>
    <w:rsid w:val="00797FB8"/>
    <w:rsid w:val="007A2422"/>
    <w:rsid w:val="007B3FC7"/>
    <w:rsid w:val="007C1AA1"/>
    <w:rsid w:val="007D674D"/>
    <w:rsid w:val="007E3EE9"/>
    <w:rsid w:val="0080106C"/>
    <w:rsid w:val="00813F46"/>
    <w:rsid w:val="00831CB3"/>
    <w:rsid w:val="00832FB0"/>
    <w:rsid w:val="00844703"/>
    <w:rsid w:val="00844C73"/>
    <w:rsid w:val="0086095C"/>
    <w:rsid w:val="00886903"/>
    <w:rsid w:val="00896F5B"/>
    <w:rsid w:val="00897A15"/>
    <w:rsid w:val="008C2852"/>
    <w:rsid w:val="008D505A"/>
    <w:rsid w:val="008E7A1A"/>
    <w:rsid w:val="00906373"/>
    <w:rsid w:val="009110E4"/>
    <w:rsid w:val="00912D60"/>
    <w:rsid w:val="00927280"/>
    <w:rsid w:val="0095148C"/>
    <w:rsid w:val="009618DF"/>
    <w:rsid w:val="009624DD"/>
    <w:rsid w:val="00977980"/>
    <w:rsid w:val="00980919"/>
    <w:rsid w:val="00987C8B"/>
    <w:rsid w:val="00994814"/>
    <w:rsid w:val="00995CE4"/>
    <w:rsid w:val="009A5950"/>
    <w:rsid w:val="009C4628"/>
    <w:rsid w:val="00A25733"/>
    <w:rsid w:val="00A516B7"/>
    <w:rsid w:val="00A67D2B"/>
    <w:rsid w:val="00A82272"/>
    <w:rsid w:val="00A8334B"/>
    <w:rsid w:val="00A86A68"/>
    <w:rsid w:val="00A90EFC"/>
    <w:rsid w:val="00AA3394"/>
    <w:rsid w:val="00AA3FD7"/>
    <w:rsid w:val="00AA60DA"/>
    <w:rsid w:val="00AB6FD0"/>
    <w:rsid w:val="00AC48D9"/>
    <w:rsid w:val="00AF46F3"/>
    <w:rsid w:val="00B124D4"/>
    <w:rsid w:val="00B203A3"/>
    <w:rsid w:val="00B373C6"/>
    <w:rsid w:val="00B447C6"/>
    <w:rsid w:val="00B44D28"/>
    <w:rsid w:val="00B577E2"/>
    <w:rsid w:val="00B7233B"/>
    <w:rsid w:val="00B73B1F"/>
    <w:rsid w:val="00B85993"/>
    <w:rsid w:val="00BA022B"/>
    <w:rsid w:val="00BA093C"/>
    <w:rsid w:val="00BA624C"/>
    <w:rsid w:val="00BB797C"/>
    <w:rsid w:val="00BC5236"/>
    <w:rsid w:val="00C01BC3"/>
    <w:rsid w:val="00C36072"/>
    <w:rsid w:val="00C50D86"/>
    <w:rsid w:val="00C57673"/>
    <w:rsid w:val="00C726BA"/>
    <w:rsid w:val="00C84D4D"/>
    <w:rsid w:val="00CB1B76"/>
    <w:rsid w:val="00CB3835"/>
    <w:rsid w:val="00CC6F27"/>
    <w:rsid w:val="00D12422"/>
    <w:rsid w:val="00D42A64"/>
    <w:rsid w:val="00D64149"/>
    <w:rsid w:val="00D6752B"/>
    <w:rsid w:val="00DA2F84"/>
    <w:rsid w:val="00DA7862"/>
    <w:rsid w:val="00DB0C24"/>
    <w:rsid w:val="00DB6BF4"/>
    <w:rsid w:val="00DD5D81"/>
    <w:rsid w:val="00DF5E19"/>
    <w:rsid w:val="00E22BFC"/>
    <w:rsid w:val="00E27A4F"/>
    <w:rsid w:val="00E31969"/>
    <w:rsid w:val="00E37CD7"/>
    <w:rsid w:val="00E4326A"/>
    <w:rsid w:val="00E5370A"/>
    <w:rsid w:val="00E66256"/>
    <w:rsid w:val="00E703EB"/>
    <w:rsid w:val="00E72191"/>
    <w:rsid w:val="00E7320D"/>
    <w:rsid w:val="00E82091"/>
    <w:rsid w:val="00E86EC8"/>
    <w:rsid w:val="00E964C8"/>
    <w:rsid w:val="00EB560C"/>
    <w:rsid w:val="00EC2FF3"/>
    <w:rsid w:val="00EC5962"/>
    <w:rsid w:val="00EF2B9A"/>
    <w:rsid w:val="00F0428D"/>
    <w:rsid w:val="00F069A1"/>
    <w:rsid w:val="00F17144"/>
    <w:rsid w:val="00F31B1E"/>
    <w:rsid w:val="00F40ABF"/>
    <w:rsid w:val="00F43F39"/>
    <w:rsid w:val="00F50323"/>
    <w:rsid w:val="00F64845"/>
    <w:rsid w:val="00FB6328"/>
    <w:rsid w:val="00FC2C86"/>
    <w:rsid w:val="00FC3062"/>
    <w:rsid w:val="00FD4AED"/>
    <w:rsid w:val="00FF3BAE"/>
    <w:rsid w:val="00FF3BE7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FE966B"/>
  <w15:chartTrackingRefBased/>
  <w15:docId w15:val="{A8729642-BD7C-4E1C-9282-B065E640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7D"/>
    <w:rPr>
      <w:sz w:val="24"/>
      <w:szCs w:val="24"/>
    </w:rPr>
  </w:style>
  <w:style w:type="paragraph" w:styleId="Heading1">
    <w:name w:val="heading 1"/>
    <w:basedOn w:val="Normal"/>
    <w:next w:val="Normal"/>
    <w:qFormat/>
    <w:rsid w:val="0051167D"/>
    <w:pPr>
      <w:keepNext/>
      <w:jc w:val="center"/>
      <w:outlineLvl w:val="0"/>
    </w:pPr>
    <w:rPr>
      <w:iCs/>
      <w:sz w:val="36"/>
    </w:rPr>
  </w:style>
  <w:style w:type="paragraph" w:styleId="Heading2">
    <w:name w:val="heading 2"/>
    <w:basedOn w:val="Normal"/>
    <w:next w:val="Normal"/>
    <w:qFormat/>
    <w:rsid w:val="0051167D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1167D"/>
    <w:pPr>
      <w:ind w:left="487"/>
    </w:pPr>
    <w:rPr>
      <w:iCs/>
    </w:rPr>
  </w:style>
  <w:style w:type="paragraph" w:styleId="Header">
    <w:name w:val="header"/>
    <w:basedOn w:val="Normal"/>
    <w:semiHidden/>
    <w:rsid w:val="0051167D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semiHidden/>
    <w:rsid w:val="0051167D"/>
    <w:pPr>
      <w:ind w:left="113" w:hanging="113"/>
    </w:pPr>
    <w:rPr>
      <w:color w:val="008000"/>
    </w:rPr>
  </w:style>
  <w:style w:type="character" w:styleId="Hyperlink">
    <w:name w:val="Hyperlink"/>
    <w:semiHidden/>
    <w:rsid w:val="0051167D"/>
    <w:rPr>
      <w:color w:val="0000FF"/>
      <w:u w:val="single"/>
    </w:rPr>
  </w:style>
  <w:style w:type="paragraph" w:styleId="BodyText">
    <w:name w:val="Body Text"/>
    <w:basedOn w:val="Normal"/>
    <w:semiHidden/>
    <w:rsid w:val="0051167D"/>
    <w:rPr>
      <w:sz w:val="20"/>
    </w:rPr>
  </w:style>
  <w:style w:type="paragraph" w:styleId="BodyText2">
    <w:name w:val="Body Text 2"/>
    <w:basedOn w:val="Normal"/>
    <w:semiHidden/>
    <w:rsid w:val="0051167D"/>
    <w:rPr>
      <w:b/>
      <w:bCs/>
      <w:iCs/>
    </w:rPr>
  </w:style>
  <w:style w:type="character" w:styleId="FollowedHyperlink">
    <w:name w:val="FollowedHyperlink"/>
    <w:semiHidden/>
    <w:rsid w:val="0051167D"/>
    <w:rPr>
      <w:color w:val="800080"/>
      <w:u w:val="single"/>
    </w:rPr>
  </w:style>
  <w:style w:type="character" w:styleId="LineNumber">
    <w:name w:val="line number"/>
    <w:basedOn w:val="DefaultParagraphFont"/>
    <w:semiHidden/>
    <w:rsid w:val="0051167D"/>
  </w:style>
  <w:style w:type="paragraph" w:styleId="Footer">
    <w:name w:val="footer"/>
    <w:basedOn w:val="Normal"/>
    <w:semiHidden/>
    <w:rsid w:val="005116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1167D"/>
  </w:style>
  <w:style w:type="paragraph" w:styleId="BalloonText">
    <w:name w:val="Balloon Text"/>
    <w:basedOn w:val="Normal"/>
    <w:link w:val="BalloonTextChar"/>
    <w:uiPriority w:val="99"/>
    <w:semiHidden/>
    <w:unhideWhenUsed/>
    <w:rsid w:val="007A2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242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C2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E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E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E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2E2D"/>
    <w:rPr>
      <w:b/>
      <w:bCs/>
    </w:rPr>
  </w:style>
  <w:style w:type="paragraph" w:styleId="Revision">
    <w:name w:val="Revision"/>
    <w:hidden/>
    <w:uiPriority w:val="99"/>
    <w:semiHidden/>
    <w:rsid w:val="007C1AA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648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3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3F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FC7"/>
  </w:style>
  <w:style w:type="character" w:styleId="FootnoteReference">
    <w:name w:val="footnote reference"/>
    <w:basedOn w:val="DefaultParagraphFont"/>
    <w:uiPriority w:val="99"/>
    <w:semiHidden/>
    <w:unhideWhenUsed/>
    <w:rsid w:val="007B3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chtingsano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tichtingsano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igenaar.UW-71B19BECA15D\Mijn%20documenten\Sano1\Aanvraagformulieren\Aanvraagformulier%20ondersteuning%20uitzending-vervolgoplei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CC46-E1B6-47F2-B2F1-44307828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Settings\Eigenaar.UW-71B19BECA15D\Mijn documenten\Sano1\Aanvraagformulieren\Aanvraagformulier ondersteuning uitzending-vervolgopleiding.dotx</Template>
  <TotalTime>85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Aanvraagformulier voor toelage op het sociale</vt:lpstr>
      <vt:lpstr>Aanvraagformulier voor toelage op het sociale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toelage op het sociale</dc:title>
  <dc:subject/>
  <dc:creator>Eigenaar</dc:creator>
  <cp:keywords/>
  <dc:description/>
  <cp:lastModifiedBy>Maartje Goudswaard</cp:lastModifiedBy>
  <cp:revision>7</cp:revision>
  <cp:lastPrinted>2020-01-03T12:46:00Z</cp:lastPrinted>
  <dcterms:created xsi:type="dcterms:W3CDTF">2022-02-09T10:26:00Z</dcterms:created>
  <dcterms:modified xsi:type="dcterms:W3CDTF">2023-11-22T21:09:00Z</dcterms:modified>
</cp:coreProperties>
</file>